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B7" w:rsidRPr="00B06256" w:rsidRDefault="002743B7" w:rsidP="00831007">
      <w:pPr>
        <w:tabs>
          <w:tab w:val="left" w:pos="4940"/>
          <w:tab w:val="left" w:pos="6760"/>
        </w:tabs>
        <w:spacing w:before="29" w:after="0" w:line="240" w:lineRule="auto"/>
        <w:ind w:right="-2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This form is </w:t>
      </w:r>
      <w:r w:rsidRPr="002743B7">
        <w:rPr>
          <w:rFonts w:eastAsia="Arial" w:cs="Arial"/>
          <w:sz w:val="24"/>
          <w:szCs w:val="24"/>
          <w:u w:val="single"/>
        </w:rPr>
        <w:t>not</w:t>
      </w:r>
      <w:r>
        <w:rPr>
          <w:rFonts w:eastAsia="Arial" w:cs="Arial"/>
          <w:sz w:val="24"/>
          <w:szCs w:val="24"/>
        </w:rPr>
        <w:t xml:space="preserve"> to be used for reimbursement of non-instructional food purchases.  Please refer to </w:t>
      </w:r>
      <w:r w:rsidRPr="002743B7">
        <w:rPr>
          <w:rFonts w:eastAsia="Arial" w:cs="Arial"/>
          <w:b/>
          <w:sz w:val="24"/>
          <w:szCs w:val="24"/>
        </w:rPr>
        <w:t>Petty Cash Guidelines</w:t>
      </w:r>
      <w:r>
        <w:rPr>
          <w:rFonts w:eastAsia="Arial" w:cs="Arial"/>
          <w:sz w:val="24"/>
          <w:szCs w:val="24"/>
        </w:rPr>
        <w:t xml:space="preserve"> for details.</w:t>
      </w:r>
    </w:p>
    <w:p w:rsidR="0050590B" w:rsidRDefault="0050590B">
      <w:pPr>
        <w:tabs>
          <w:tab w:val="left" w:pos="4960"/>
          <w:tab w:val="left" w:pos="9400"/>
        </w:tabs>
        <w:spacing w:before="34" w:after="0" w:line="225" w:lineRule="exact"/>
        <w:ind w:left="388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90"/>
        <w:gridCol w:w="3168"/>
        <w:gridCol w:w="1484"/>
      </w:tblGrid>
      <w:tr w:rsidR="00F53BA7" w:rsidTr="00831007">
        <w:tc>
          <w:tcPr>
            <w:tcW w:w="5220" w:type="dxa"/>
            <w:shd w:val="clear" w:color="auto" w:fill="EEECE1" w:themeFill="background2"/>
          </w:tcPr>
          <w:p w:rsidR="00F53BA7" w:rsidRP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jc w:val="center"/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</w:pPr>
            <w:r w:rsidRPr="00F53BA7"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  <w:t>DESCRIPTION</w:t>
            </w:r>
          </w:p>
        </w:tc>
        <w:tc>
          <w:tcPr>
            <w:tcW w:w="3240" w:type="dxa"/>
            <w:shd w:val="clear" w:color="auto" w:fill="EEECE1" w:themeFill="background2"/>
          </w:tcPr>
          <w:p w:rsidR="00F53BA7" w:rsidRP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jc w:val="center"/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</w:pPr>
            <w:r w:rsidRPr="00F53BA7"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  <w:t>ACCOUNT NO. (REQUIRED)</w:t>
            </w:r>
          </w:p>
        </w:tc>
        <w:tc>
          <w:tcPr>
            <w:tcW w:w="1508" w:type="dxa"/>
            <w:shd w:val="clear" w:color="auto" w:fill="EEECE1" w:themeFill="background2"/>
          </w:tcPr>
          <w:p w:rsidR="00F53BA7" w:rsidRP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jc w:val="center"/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</w:pPr>
            <w:r w:rsidRPr="00F53BA7"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  <w:t>AMOUNT</w:t>
            </w:r>
          </w:p>
        </w:tc>
      </w:tr>
      <w:tr w:rsidR="00F53BA7" w:rsidTr="00831007">
        <w:tc>
          <w:tcPr>
            <w:tcW w:w="522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</w:tr>
      <w:tr w:rsidR="00F53BA7" w:rsidTr="00831007">
        <w:tc>
          <w:tcPr>
            <w:tcW w:w="522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</w:tr>
      <w:tr w:rsidR="00F53BA7" w:rsidTr="00831007">
        <w:tc>
          <w:tcPr>
            <w:tcW w:w="522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</w:tr>
      <w:tr w:rsidR="00F53BA7" w:rsidTr="00831007">
        <w:tc>
          <w:tcPr>
            <w:tcW w:w="522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</w:tr>
      <w:tr w:rsidR="00F53BA7" w:rsidTr="00831007">
        <w:tc>
          <w:tcPr>
            <w:tcW w:w="522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1508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</w:tr>
      <w:tr w:rsidR="00F53BA7" w:rsidTr="00831007">
        <w:tc>
          <w:tcPr>
            <w:tcW w:w="522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jc w:val="right"/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</w:pPr>
          </w:p>
          <w:p w:rsidR="00F53BA7" w:rsidRPr="00F53BA7" w:rsidRDefault="00F53BA7" w:rsidP="00831007">
            <w:pPr>
              <w:tabs>
                <w:tab w:val="left" w:pos="4960"/>
                <w:tab w:val="left" w:pos="9400"/>
              </w:tabs>
              <w:spacing w:before="34" w:after="120" w:line="225" w:lineRule="exact"/>
              <w:ind w:left="-388" w:right="-20"/>
              <w:jc w:val="right"/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</w:pPr>
            <w:r w:rsidRPr="00F53BA7">
              <w:rPr>
                <w:rFonts w:eastAsia="Arial" w:cs="Arial"/>
                <w:b/>
                <w:spacing w:val="-1"/>
                <w:w w:val="99"/>
                <w:position w:val="-1"/>
                <w:sz w:val="24"/>
                <w:szCs w:val="24"/>
              </w:rPr>
              <w:t>TOTAL</w:t>
            </w:r>
          </w:p>
        </w:tc>
        <w:tc>
          <w:tcPr>
            <w:tcW w:w="1508" w:type="dxa"/>
          </w:tcPr>
          <w:p w:rsidR="00F53BA7" w:rsidRDefault="00F53BA7" w:rsidP="00831007">
            <w:pPr>
              <w:tabs>
                <w:tab w:val="left" w:pos="4960"/>
                <w:tab w:val="left" w:pos="9400"/>
              </w:tabs>
              <w:spacing w:before="34" w:line="225" w:lineRule="exact"/>
              <w:ind w:left="-388" w:right="-20"/>
              <w:rPr>
                <w:rFonts w:eastAsia="Arial" w:cs="Arial"/>
                <w:spacing w:val="-1"/>
                <w:w w:val="99"/>
                <w:position w:val="-1"/>
                <w:sz w:val="24"/>
                <w:szCs w:val="24"/>
              </w:rPr>
            </w:pPr>
          </w:p>
        </w:tc>
      </w:tr>
    </w:tbl>
    <w:p w:rsidR="00F53BA7" w:rsidRDefault="00F53BA7" w:rsidP="00831007">
      <w:pPr>
        <w:tabs>
          <w:tab w:val="left" w:pos="4960"/>
          <w:tab w:val="left" w:pos="9400"/>
        </w:tabs>
        <w:spacing w:before="34" w:after="0" w:line="225" w:lineRule="exact"/>
        <w:ind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</w:p>
    <w:p w:rsidR="00A06628" w:rsidRPr="00570858" w:rsidRDefault="00F53BA7" w:rsidP="0002266B">
      <w:pPr>
        <w:pStyle w:val="ListParagraph"/>
        <w:numPr>
          <w:ilvl w:val="0"/>
          <w:numId w:val="2"/>
        </w:numPr>
        <w:spacing w:after="120" w:line="240" w:lineRule="auto"/>
        <w:ind w:left="360" w:firstLine="0"/>
        <w:rPr>
          <w:sz w:val="24"/>
          <w:szCs w:val="24"/>
        </w:rPr>
      </w:pPr>
      <w:r w:rsidRPr="00570858">
        <w:rPr>
          <w:sz w:val="24"/>
          <w:szCs w:val="24"/>
        </w:rPr>
        <w:t xml:space="preserve">Attach </w:t>
      </w:r>
      <w:r w:rsidRPr="00570858">
        <w:rPr>
          <w:sz w:val="24"/>
          <w:szCs w:val="24"/>
          <w:u w:val="single"/>
        </w:rPr>
        <w:t>original</w:t>
      </w:r>
      <w:r w:rsidRPr="00570858">
        <w:rPr>
          <w:sz w:val="24"/>
          <w:szCs w:val="24"/>
        </w:rPr>
        <w:t xml:space="preserve"> receipts</w:t>
      </w:r>
    </w:p>
    <w:p w:rsidR="00F53BA7" w:rsidRPr="00570858" w:rsidRDefault="00570858" w:rsidP="0002266B">
      <w:pPr>
        <w:pStyle w:val="ListParagraph"/>
        <w:numPr>
          <w:ilvl w:val="0"/>
          <w:numId w:val="2"/>
        </w:numPr>
        <w:spacing w:before="10"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Total m</w:t>
      </w:r>
      <w:r w:rsidR="00F53BA7" w:rsidRPr="00570858">
        <w:rPr>
          <w:sz w:val="24"/>
          <w:szCs w:val="24"/>
        </w:rPr>
        <w:t>ay not exceed $50.00</w:t>
      </w:r>
    </w:p>
    <w:p w:rsidR="00F53BA7" w:rsidRPr="00570858" w:rsidRDefault="00F53BA7" w:rsidP="0002266B">
      <w:pPr>
        <w:pStyle w:val="ListParagraph"/>
        <w:numPr>
          <w:ilvl w:val="0"/>
          <w:numId w:val="2"/>
        </w:numPr>
        <w:spacing w:before="10" w:after="120" w:line="240" w:lineRule="auto"/>
        <w:ind w:left="720"/>
        <w:rPr>
          <w:sz w:val="24"/>
          <w:szCs w:val="24"/>
        </w:rPr>
      </w:pPr>
      <w:r w:rsidRPr="00570858">
        <w:rPr>
          <w:sz w:val="24"/>
          <w:szCs w:val="24"/>
        </w:rPr>
        <w:t>Credit card slip</w:t>
      </w:r>
      <w:r w:rsidR="00831007">
        <w:rPr>
          <w:sz w:val="24"/>
          <w:szCs w:val="24"/>
        </w:rPr>
        <w:t>(s)</w:t>
      </w:r>
      <w:r w:rsidRPr="00570858">
        <w:rPr>
          <w:sz w:val="24"/>
          <w:szCs w:val="24"/>
        </w:rPr>
        <w:t xml:space="preserve"> may be used but the original receipt</w:t>
      </w:r>
      <w:r w:rsidR="00570858">
        <w:rPr>
          <w:sz w:val="24"/>
          <w:szCs w:val="24"/>
        </w:rPr>
        <w:t>(</w:t>
      </w:r>
      <w:r w:rsidRPr="00570858">
        <w:rPr>
          <w:sz w:val="24"/>
          <w:szCs w:val="24"/>
        </w:rPr>
        <w:t>s</w:t>
      </w:r>
      <w:r w:rsidR="00570858">
        <w:rPr>
          <w:sz w:val="24"/>
          <w:szCs w:val="24"/>
        </w:rPr>
        <w:t>)</w:t>
      </w:r>
      <w:r w:rsidRPr="00570858">
        <w:rPr>
          <w:sz w:val="24"/>
          <w:szCs w:val="24"/>
        </w:rPr>
        <w:t xml:space="preserve"> itemizing cost</w:t>
      </w:r>
      <w:r w:rsidR="00570858">
        <w:rPr>
          <w:sz w:val="24"/>
          <w:szCs w:val="24"/>
        </w:rPr>
        <w:t>(</w:t>
      </w:r>
      <w:r w:rsidRPr="00570858">
        <w:rPr>
          <w:sz w:val="24"/>
          <w:szCs w:val="24"/>
        </w:rPr>
        <w:t>s</w:t>
      </w:r>
      <w:r w:rsidR="00570858">
        <w:rPr>
          <w:sz w:val="24"/>
          <w:szCs w:val="24"/>
        </w:rPr>
        <w:t>)</w:t>
      </w:r>
      <w:r w:rsidRPr="00570858">
        <w:rPr>
          <w:sz w:val="24"/>
          <w:szCs w:val="24"/>
        </w:rPr>
        <w:t xml:space="preserve"> must also be attached</w:t>
      </w:r>
    </w:p>
    <w:p w:rsidR="00F53BA7" w:rsidRDefault="00F53BA7" w:rsidP="0002266B">
      <w:pPr>
        <w:pStyle w:val="ListParagraph"/>
        <w:numPr>
          <w:ilvl w:val="0"/>
          <w:numId w:val="2"/>
        </w:numPr>
        <w:spacing w:before="10" w:after="120" w:line="240" w:lineRule="auto"/>
        <w:ind w:left="360" w:firstLine="0"/>
        <w:rPr>
          <w:sz w:val="24"/>
          <w:szCs w:val="24"/>
        </w:rPr>
      </w:pPr>
      <w:r w:rsidRPr="00570858">
        <w:rPr>
          <w:sz w:val="24"/>
          <w:szCs w:val="24"/>
        </w:rPr>
        <w:t xml:space="preserve">Please refer to </w:t>
      </w:r>
      <w:r w:rsidRPr="00570858">
        <w:rPr>
          <w:b/>
          <w:sz w:val="24"/>
          <w:szCs w:val="24"/>
        </w:rPr>
        <w:t>Petty Cash Guidelines</w:t>
      </w:r>
      <w:r w:rsidRPr="00570858">
        <w:rPr>
          <w:sz w:val="24"/>
          <w:szCs w:val="24"/>
        </w:rPr>
        <w:t xml:space="preserve"> for </w:t>
      </w:r>
      <w:r w:rsidR="00570858" w:rsidRPr="00570858">
        <w:rPr>
          <w:sz w:val="24"/>
          <w:szCs w:val="24"/>
        </w:rPr>
        <w:t>more information about reimbursements</w:t>
      </w:r>
    </w:p>
    <w:p w:rsidR="00570858" w:rsidRDefault="00570858" w:rsidP="0002266B">
      <w:pPr>
        <w:pStyle w:val="ListParagraph"/>
        <w:numPr>
          <w:ilvl w:val="0"/>
          <w:numId w:val="2"/>
        </w:numPr>
        <w:spacing w:before="10"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Disbursements are made at the </w:t>
      </w:r>
      <w:r w:rsidR="00614EE4" w:rsidRPr="00614EE4">
        <w:rPr>
          <w:b/>
          <w:sz w:val="24"/>
          <w:szCs w:val="24"/>
        </w:rPr>
        <w:t>Business Office, Building E, Room 108</w:t>
      </w:r>
    </w:p>
    <w:p w:rsidR="00570858" w:rsidRDefault="00570858" w:rsidP="0002266B">
      <w:pPr>
        <w:pStyle w:val="ListParagraph"/>
        <w:numPr>
          <w:ilvl w:val="0"/>
          <w:numId w:val="2"/>
        </w:numPr>
        <w:spacing w:before="10"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Petty Cash Disbursement hours are:  </w:t>
      </w:r>
    </w:p>
    <w:p w:rsidR="00570858" w:rsidRDefault="00530DE0" w:rsidP="0002266B">
      <w:pPr>
        <w:pStyle w:val="ListParagraph"/>
        <w:numPr>
          <w:ilvl w:val="1"/>
          <w:numId w:val="3"/>
        </w:numPr>
        <w:spacing w:after="120" w:line="240" w:lineRule="auto"/>
        <w:ind w:left="1260"/>
        <w:rPr>
          <w:sz w:val="24"/>
          <w:szCs w:val="24"/>
        </w:rPr>
      </w:pPr>
      <w:r>
        <w:rPr>
          <w:b/>
          <w:sz w:val="24"/>
          <w:szCs w:val="24"/>
        </w:rPr>
        <w:t xml:space="preserve">Monday – Friday: 8:00 a.m. - </w:t>
      </w:r>
      <w:r w:rsidR="00570858" w:rsidRPr="0002266B">
        <w:rPr>
          <w:b/>
          <w:sz w:val="24"/>
          <w:szCs w:val="24"/>
        </w:rPr>
        <w:t xml:space="preserve">5:00 p.m. </w:t>
      </w:r>
      <w:bookmarkStart w:id="0" w:name="_GoBack"/>
      <w:bookmarkEnd w:id="0"/>
    </w:p>
    <w:p w:rsidR="00831007" w:rsidRPr="00570858" w:rsidRDefault="00831007" w:rsidP="00831007">
      <w:pPr>
        <w:pStyle w:val="ListParagraph"/>
        <w:spacing w:before="10" w:after="0" w:line="240" w:lineRule="exact"/>
        <w:ind w:left="0"/>
        <w:rPr>
          <w:sz w:val="24"/>
          <w:szCs w:val="24"/>
        </w:rPr>
      </w:pPr>
    </w:p>
    <w:p w:rsidR="00570858" w:rsidRDefault="00570858" w:rsidP="0002266B">
      <w:pPr>
        <w:pBdr>
          <w:top w:val="double" w:sz="4" w:space="1" w:color="auto"/>
        </w:pBdr>
        <w:spacing w:after="0" w:line="240" w:lineRule="exact"/>
        <w:rPr>
          <w:sz w:val="24"/>
          <w:szCs w:val="24"/>
        </w:rPr>
      </w:pPr>
    </w:p>
    <w:p w:rsidR="00570858" w:rsidRPr="00B06256" w:rsidRDefault="00570858" w:rsidP="0002266B">
      <w:pPr>
        <w:spacing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356"/>
        <w:gridCol w:w="4634"/>
      </w:tblGrid>
      <w:tr w:rsidR="0050590B" w:rsidTr="0050590B">
        <w:tc>
          <w:tcPr>
            <w:tcW w:w="4698" w:type="dxa"/>
            <w:tcBorders>
              <w:bottom w:val="single" w:sz="4" w:space="0" w:color="auto"/>
            </w:tcBorders>
          </w:tcPr>
          <w:p w:rsidR="0050590B" w:rsidRPr="00F53BA7" w:rsidRDefault="0050590B" w:rsidP="0002266B">
            <w:pPr>
              <w:spacing w:after="240"/>
              <w:ind w:right="-20"/>
              <w:rPr>
                <w:rFonts w:eastAsia="Arial" w:cs="Arial"/>
                <w:b/>
                <w:i/>
                <w:spacing w:val="-1"/>
                <w:sz w:val="24"/>
                <w:szCs w:val="24"/>
              </w:rPr>
            </w:pPr>
            <w:r w:rsidRPr="00F53BA7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Approved by:</w:t>
            </w:r>
          </w:p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360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</w:tr>
      <w:tr w:rsidR="0050590B" w:rsidTr="0050590B">
        <w:tc>
          <w:tcPr>
            <w:tcW w:w="4698" w:type="dxa"/>
            <w:tcBorders>
              <w:top w:val="single" w:sz="4" w:space="0" w:color="auto"/>
            </w:tcBorders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Supervisor’s signature</w:t>
            </w:r>
          </w:p>
        </w:tc>
        <w:tc>
          <w:tcPr>
            <w:tcW w:w="360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Printed name</w:t>
            </w:r>
            <w:r w:rsidR="0002266B">
              <w:rPr>
                <w:rFonts w:eastAsia="Arial" w:cs="Arial"/>
                <w:spacing w:val="-1"/>
                <w:sz w:val="24"/>
                <w:szCs w:val="24"/>
              </w:rPr>
              <w:t xml:space="preserve">                                         Date</w:t>
            </w:r>
          </w:p>
        </w:tc>
      </w:tr>
      <w:tr w:rsidR="0050590B" w:rsidTr="0050590B">
        <w:tc>
          <w:tcPr>
            <w:tcW w:w="4698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360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4748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</w:tr>
      <w:tr w:rsidR="0050590B" w:rsidTr="0050590B">
        <w:tc>
          <w:tcPr>
            <w:tcW w:w="4698" w:type="dxa"/>
            <w:tcBorders>
              <w:bottom w:val="single" w:sz="4" w:space="0" w:color="auto"/>
            </w:tcBorders>
          </w:tcPr>
          <w:p w:rsidR="0050590B" w:rsidRPr="00F53BA7" w:rsidRDefault="0050590B" w:rsidP="00831007">
            <w:pPr>
              <w:spacing w:before="34" w:after="240"/>
              <w:ind w:right="-20"/>
              <w:rPr>
                <w:rFonts w:eastAsia="Arial" w:cs="Arial"/>
                <w:b/>
                <w:i/>
                <w:spacing w:val="-1"/>
                <w:sz w:val="24"/>
                <w:szCs w:val="24"/>
              </w:rPr>
            </w:pPr>
            <w:r w:rsidRPr="00F53BA7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Received by:</w:t>
            </w:r>
          </w:p>
          <w:p w:rsidR="0050590B" w:rsidRDefault="0050590B" w:rsidP="00831007">
            <w:pPr>
              <w:spacing w:before="120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360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</w:tr>
      <w:tr w:rsidR="0050590B" w:rsidTr="0050590B">
        <w:tc>
          <w:tcPr>
            <w:tcW w:w="4698" w:type="dxa"/>
            <w:tcBorders>
              <w:top w:val="single" w:sz="4" w:space="0" w:color="auto"/>
            </w:tcBorders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Signature</w:t>
            </w:r>
          </w:p>
        </w:tc>
        <w:tc>
          <w:tcPr>
            <w:tcW w:w="360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</w:tcPr>
          <w:p w:rsidR="0050590B" w:rsidRDefault="0050590B" w:rsidP="0002266B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Printed name</w:t>
            </w:r>
            <w:r w:rsidR="0002266B">
              <w:rPr>
                <w:rFonts w:eastAsia="Arial" w:cs="Arial"/>
                <w:spacing w:val="-1"/>
                <w:sz w:val="24"/>
                <w:szCs w:val="24"/>
              </w:rPr>
              <w:t xml:space="preserve">                                         Date</w:t>
            </w:r>
          </w:p>
        </w:tc>
      </w:tr>
      <w:tr w:rsidR="0050590B" w:rsidTr="0050590B">
        <w:tc>
          <w:tcPr>
            <w:tcW w:w="4698" w:type="dxa"/>
            <w:tcBorders>
              <w:bottom w:val="single" w:sz="4" w:space="0" w:color="auto"/>
            </w:tcBorders>
          </w:tcPr>
          <w:p w:rsidR="0050590B" w:rsidRPr="00F53BA7" w:rsidRDefault="0050590B" w:rsidP="00831007">
            <w:pPr>
              <w:spacing w:before="120"/>
              <w:ind w:right="-20"/>
              <w:rPr>
                <w:rFonts w:eastAsia="Arial" w:cs="Arial"/>
                <w:b/>
                <w:i/>
                <w:spacing w:val="-1"/>
                <w:sz w:val="24"/>
                <w:szCs w:val="24"/>
              </w:rPr>
            </w:pPr>
            <w:r w:rsidRPr="00F53BA7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Issued by:</w:t>
            </w:r>
          </w:p>
          <w:p w:rsidR="0050590B" w:rsidRDefault="0050590B" w:rsidP="00831007">
            <w:pPr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360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</w:tr>
      <w:tr w:rsidR="0050590B" w:rsidTr="0050590B">
        <w:tc>
          <w:tcPr>
            <w:tcW w:w="4698" w:type="dxa"/>
            <w:tcBorders>
              <w:top w:val="single" w:sz="4" w:space="0" w:color="auto"/>
            </w:tcBorders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Signature</w:t>
            </w:r>
          </w:p>
        </w:tc>
        <w:tc>
          <w:tcPr>
            <w:tcW w:w="360" w:type="dxa"/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</w:tcPr>
          <w:p w:rsidR="0050590B" w:rsidRDefault="0050590B" w:rsidP="00831007">
            <w:pPr>
              <w:spacing w:before="34"/>
              <w:ind w:right="-20"/>
              <w:rPr>
                <w:rFonts w:eastAsia="Arial" w:cs="Arial"/>
                <w:spacing w:val="-1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Date</w:t>
            </w:r>
          </w:p>
        </w:tc>
      </w:tr>
    </w:tbl>
    <w:p w:rsidR="00570858" w:rsidRDefault="00570858" w:rsidP="0002266B">
      <w:pPr>
        <w:spacing w:before="34" w:after="0" w:line="240" w:lineRule="auto"/>
        <w:ind w:right="-20"/>
        <w:rPr>
          <w:rFonts w:eastAsia="Arial" w:cs="Arial"/>
          <w:b/>
          <w:sz w:val="20"/>
          <w:szCs w:val="20"/>
        </w:rPr>
      </w:pPr>
    </w:p>
    <w:sectPr w:rsidR="00570858" w:rsidSect="00F53BA7">
      <w:headerReference w:type="default" r:id="rId7"/>
      <w:footerReference w:type="default" r:id="rId8"/>
      <w:type w:val="continuous"/>
      <w:pgSz w:w="12240" w:h="15840"/>
      <w:pgMar w:top="600" w:right="1220" w:bottom="280" w:left="1160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07" w:rsidRDefault="00831007" w:rsidP="00B06256">
      <w:pPr>
        <w:spacing w:after="0" w:line="240" w:lineRule="auto"/>
      </w:pPr>
      <w:r>
        <w:separator/>
      </w:r>
    </w:p>
  </w:endnote>
  <w:endnote w:type="continuationSeparator" w:id="0">
    <w:p w:rsidR="00831007" w:rsidRDefault="00831007" w:rsidP="00B0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07" w:rsidRPr="00F53BA7" w:rsidRDefault="00831007" w:rsidP="00570858">
    <w:pPr>
      <w:spacing w:before="42" w:after="0" w:line="240" w:lineRule="auto"/>
      <w:ind w:right="-130"/>
      <w:jc w:val="right"/>
      <w:rPr>
        <w:rFonts w:eastAsia="Courier New" w:cs="Arial"/>
        <w:sz w:val="16"/>
        <w:szCs w:val="16"/>
      </w:rPr>
    </w:pPr>
    <w:r>
      <w:rPr>
        <w:rFonts w:eastAsia="Courier New" w:cs="Arial"/>
        <w:sz w:val="16"/>
        <w:szCs w:val="16"/>
      </w:rPr>
      <w:t xml:space="preserve">   </w:t>
    </w:r>
    <w:r w:rsidRPr="00F53BA7">
      <w:rPr>
        <w:rFonts w:eastAsia="Courier New" w:cs="Arial"/>
        <w:sz w:val="16"/>
        <w:szCs w:val="16"/>
      </w:rPr>
      <w:t>Rev 0</w:t>
    </w:r>
    <w:r w:rsidR="00530DE0">
      <w:rPr>
        <w:rFonts w:eastAsia="Courier New" w:cs="Arial"/>
        <w:sz w:val="16"/>
        <w:szCs w:val="16"/>
      </w:rPr>
      <w:t>5</w:t>
    </w:r>
    <w:r w:rsidRPr="00F53BA7">
      <w:rPr>
        <w:rFonts w:eastAsia="Courier New" w:cs="Arial"/>
        <w:sz w:val="16"/>
        <w:szCs w:val="16"/>
      </w:rPr>
      <w:t>-201</w:t>
    </w:r>
    <w:r w:rsidR="00530DE0">
      <w:rPr>
        <w:rFonts w:eastAsia="Courier New" w:cs="Arial"/>
        <w:sz w:val="16"/>
        <w:szCs w:val="16"/>
      </w:rPr>
      <w:t>9</w:t>
    </w:r>
  </w:p>
  <w:p w:rsidR="00831007" w:rsidRDefault="00831007" w:rsidP="00570858">
    <w:pPr>
      <w:pStyle w:val="Footer"/>
      <w:tabs>
        <w:tab w:val="clear" w:pos="936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07" w:rsidRDefault="00831007" w:rsidP="00B06256">
      <w:pPr>
        <w:spacing w:after="0" w:line="240" w:lineRule="auto"/>
      </w:pPr>
      <w:r>
        <w:separator/>
      </w:r>
    </w:p>
  </w:footnote>
  <w:footnote w:type="continuationSeparator" w:id="0">
    <w:p w:rsidR="00831007" w:rsidRDefault="00831007" w:rsidP="00B0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07" w:rsidRDefault="00530D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1393825</wp:posOffset>
              </wp:positionH>
              <wp:positionV relativeFrom="paragraph">
                <wp:posOffset>465455</wp:posOffset>
              </wp:positionV>
              <wp:extent cx="4793615" cy="415925"/>
              <wp:effectExtent l="12700" t="8255" r="1333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3615" cy="415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007" w:rsidRPr="0050590B" w:rsidRDefault="00831007" w:rsidP="0050590B">
                          <w:pPr>
                            <w:jc w:val="right"/>
                            <w:rPr>
                              <w:rFonts w:eastAsia="Arial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B06256"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>PETTY CASH REIMBURSEMENT</w:t>
                          </w:r>
                          <w: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br/>
                          </w:r>
                        </w:p>
                        <w:p w:rsidR="00831007" w:rsidRDefault="00831007" w:rsidP="00B06256">
                          <w:pPr>
                            <w:jc w:val="right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831007" w:rsidRPr="00B06256" w:rsidRDefault="00831007" w:rsidP="0050590B">
                          <w:pPr>
                            <w:tabs>
                              <w:tab w:val="left" w:pos="720"/>
                              <w:tab w:val="left" w:pos="4940"/>
                              <w:tab w:val="left" w:pos="6760"/>
                            </w:tabs>
                            <w:spacing w:before="29" w:after="0" w:line="240" w:lineRule="auto"/>
                            <w:ind w:left="388" w:right="-20"/>
                            <w:jc w:val="center"/>
                            <w:rPr>
                              <w:rFonts w:eastAsia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B06256">
                            <w:rPr>
                              <w:rFonts w:eastAsia="Arial" w:cs="Arial"/>
                              <w:b/>
                              <w:i/>
                              <w:sz w:val="24"/>
                              <w:szCs w:val="24"/>
                            </w:rPr>
                            <w:t>Disbursements made at Cashier’s Office in Student Services Building B, Room 117</w:t>
                          </w:r>
                        </w:p>
                        <w:p w:rsidR="00831007" w:rsidRPr="00B06256" w:rsidRDefault="00831007" w:rsidP="00B06256">
                          <w:pPr>
                            <w:jc w:val="right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75pt;margin-top:36.65pt;width:377.4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" strokecolor="white [3212]">
              <v:textbox>
                <w:txbxContent>
                  <w:p w:rsidR="00831007" w:rsidRPr="0050590B" w:rsidRDefault="00831007" w:rsidP="0050590B">
                    <w:pPr>
                      <w:jc w:val="right"/>
                      <w:rPr>
                        <w:rFonts w:eastAsia="Arial" w:cs="Arial"/>
                        <w:b/>
                        <w:i/>
                        <w:sz w:val="20"/>
                        <w:szCs w:val="20"/>
                      </w:rPr>
                    </w:pPr>
                    <w:r w:rsidRPr="00B06256"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PETTY CASH REIMBURSEMENT</w:t>
                    </w: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br/>
                    </w:r>
                  </w:p>
                  <w:p w:rsidR="00831007" w:rsidRDefault="00831007" w:rsidP="00B06256">
                    <w:pPr>
                      <w:jc w:val="right"/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</w:p>
                  <w:p w:rsidR="00831007" w:rsidRPr="00B06256" w:rsidRDefault="00831007" w:rsidP="0050590B">
                    <w:pPr>
                      <w:tabs>
                        <w:tab w:val="left" w:pos="720"/>
                        <w:tab w:val="left" w:pos="4940"/>
                        <w:tab w:val="left" w:pos="6760"/>
                      </w:tabs>
                      <w:spacing w:before="29" w:after="0" w:line="240" w:lineRule="auto"/>
                      <w:ind w:left="388" w:right="-20"/>
                      <w:jc w:val="center"/>
                      <w:rPr>
                        <w:rFonts w:eastAsia="Arial" w:cs="Arial"/>
                        <w:b/>
                        <w:i/>
                        <w:sz w:val="24"/>
                        <w:szCs w:val="24"/>
                      </w:rPr>
                    </w:pPr>
                    <w:r w:rsidRPr="00B06256">
                      <w:rPr>
                        <w:rFonts w:eastAsia="Arial" w:cs="Arial"/>
                        <w:b/>
                        <w:i/>
                        <w:sz w:val="24"/>
                        <w:szCs w:val="24"/>
                      </w:rPr>
                      <w:t>Disbursements made at Cashier’s Office in Student Services Building B, Room 117</w:t>
                    </w:r>
                  </w:p>
                  <w:p w:rsidR="00831007" w:rsidRPr="00B06256" w:rsidRDefault="00831007" w:rsidP="00B06256">
                    <w:pPr>
                      <w:jc w:val="right"/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31007">
      <w:rPr>
        <w:noProof/>
      </w:rPr>
      <w:drawing>
        <wp:inline distT="0" distB="0" distL="0" distR="0" wp14:anchorId="05524112" wp14:editId="3F96F06F">
          <wp:extent cx="1086069" cy="8899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480" cy="8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007" w:rsidRDefault="00831007">
    <w:pPr>
      <w:pStyle w:val="Header"/>
    </w:pPr>
  </w:p>
  <w:p w:rsidR="00831007" w:rsidRDefault="00831007" w:rsidP="00B06256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7256"/>
    <w:multiLevelType w:val="hybridMultilevel"/>
    <w:tmpl w:val="3DC285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7920D44"/>
    <w:multiLevelType w:val="hybridMultilevel"/>
    <w:tmpl w:val="4AE822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784249A4"/>
    <w:multiLevelType w:val="hybridMultilevel"/>
    <w:tmpl w:val="C2ACC0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8403610">
      <w:start w:val="1"/>
      <w:numFmt w:val="bullet"/>
      <w:lvlText w:val="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28"/>
    <w:rsid w:val="0002266B"/>
    <w:rsid w:val="002743B7"/>
    <w:rsid w:val="0050590B"/>
    <w:rsid w:val="005203E5"/>
    <w:rsid w:val="00530DE0"/>
    <w:rsid w:val="00570858"/>
    <w:rsid w:val="00614EE4"/>
    <w:rsid w:val="00831007"/>
    <w:rsid w:val="00A06628"/>
    <w:rsid w:val="00AB7B32"/>
    <w:rsid w:val="00B06256"/>
    <w:rsid w:val="00CC1BEA"/>
    <w:rsid w:val="00F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3AC01"/>
  <w15:docId w15:val="{FE94020F-2113-4C0A-B1FD-1DB01F6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56"/>
  </w:style>
  <w:style w:type="paragraph" w:styleId="Footer">
    <w:name w:val="footer"/>
    <w:basedOn w:val="Normal"/>
    <w:link w:val="FooterChar"/>
    <w:uiPriority w:val="99"/>
    <w:unhideWhenUsed/>
    <w:rsid w:val="00B0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56"/>
  </w:style>
  <w:style w:type="table" w:styleId="TableGrid">
    <w:name w:val="Table Grid"/>
    <w:basedOn w:val="TableNormal"/>
    <w:uiPriority w:val="59"/>
    <w:rsid w:val="00B0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4A225EC7.dotm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Hartnell</dc:creator>
  <cp:lastModifiedBy>Julia Silveira</cp:lastModifiedBy>
  <cp:revision>3</cp:revision>
  <cp:lastPrinted>2014-07-10T16:11:00Z</cp:lastPrinted>
  <dcterms:created xsi:type="dcterms:W3CDTF">2019-05-10T20:21:00Z</dcterms:created>
  <dcterms:modified xsi:type="dcterms:W3CDTF">2019-05-10T21:11:00Z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2013-10-01T00:00:00Z</vt:filetime>
  </property>
</Properties>
</file>