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BAD" w:rsidRDefault="005545FF" w:rsidP="005545FF">
      <w:pPr>
        <w:ind w:right="90"/>
        <w:rPr>
          <w:rFonts w:asciiTheme="minorHAnsi" w:hAnsiTheme="minorHAnsi" w:cstheme="minorHAnsi"/>
          <w:color w:val="23232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32323"/>
          <w:sz w:val="22"/>
          <w:szCs w:val="22"/>
          <w:shd w:val="clear" w:color="auto" w:fill="FFFFFF"/>
        </w:rPr>
        <w:t>Recipient Name</w:t>
      </w:r>
    </w:p>
    <w:p w:rsidR="005545FF" w:rsidRDefault="005545FF" w:rsidP="005545FF">
      <w:pPr>
        <w:ind w:right="90"/>
        <w:rPr>
          <w:rFonts w:asciiTheme="minorHAnsi" w:hAnsiTheme="minorHAnsi" w:cstheme="minorHAnsi"/>
          <w:color w:val="23232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32323"/>
          <w:sz w:val="22"/>
          <w:szCs w:val="22"/>
          <w:shd w:val="clear" w:color="auto" w:fill="FFFFFF"/>
        </w:rPr>
        <w:t>Street Address</w:t>
      </w:r>
    </w:p>
    <w:p w:rsidR="005545FF" w:rsidRDefault="005545FF" w:rsidP="005545FF">
      <w:pPr>
        <w:ind w:right="90"/>
        <w:rPr>
          <w:rFonts w:asciiTheme="minorHAnsi" w:hAnsiTheme="minorHAnsi" w:cstheme="minorHAnsi"/>
          <w:color w:val="23232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32323"/>
          <w:sz w:val="22"/>
          <w:szCs w:val="22"/>
          <w:shd w:val="clear" w:color="auto" w:fill="FFFFFF"/>
        </w:rPr>
        <w:t>City, State, Zip Code</w:t>
      </w:r>
    </w:p>
    <w:p w:rsidR="005545FF" w:rsidRDefault="005545FF" w:rsidP="005545FF">
      <w:pPr>
        <w:ind w:right="90"/>
        <w:rPr>
          <w:rFonts w:asciiTheme="minorHAnsi" w:hAnsiTheme="minorHAnsi" w:cstheme="minorHAnsi"/>
          <w:color w:val="232323"/>
          <w:sz w:val="22"/>
          <w:szCs w:val="22"/>
          <w:shd w:val="clear" w:color="auto" w:fill="FFFFFF"/>
        </w:rPr>
      </w:pPr>
    </w:p>
    <w:p w:rsidR="005545FF" w:rsidRDefault="005545FF" w:rsidP="005545FF">
      <w:pPr>
        <w:ind w:right="90"/>
        <w:rPr>
          <w:rFonts w:asciiTheme="minorHAnsi" w:hAnsiTheme="minorHAnsi" w:cstheme="minorHAnsi"/>
          <w:color w:val="232323"/>
          <w:sz w:val="22"/>
          <w:szCs w:val="22"/>
          <w:shd w:val="clear" w:color="auto" w:fill="FFFFFF"/>
        </w:rPr>
      </w:pPr>
    </w:p>
    <w:p w:rsidR="005545FF" w:rsidRPr="005545FF" w:rsidRDefault="005545FF" w:rsidP="005545FF">
      <w:pPr>
        <w:ind w:right="90"/>
        <w:rPr>
          <w:rFonts w:asciiTheme="minorHAnsi" w:hAnsiTheme="minorHAnsi" w:cstheme="minorHAnsi"/>
          <w:color w:val="23232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32323"/>
          <w:sz w:val="22"/>
          <w:szCs w:val="22"/>
          <w:shd w:val="clear" w:color="auto" w:fill="FFFFFF"/>
        </w:rPr>
        <w:t>Dear Recipient,</w:t>
      </w:r>
    </w:p>
    <w:p w:rsidR="005545FF" w:rsidRDefault="005545FF" w:rsidP="005545FF">
      <w:p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:rsidR="005545FF" w:rsidRDefault="005545FF" w:rsidP="005545FF">
      <w:p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[Insert Details]</w:t>
      </w:r>
    </w:p>
    <w:p w:rsidR="005545FF" w:rsidRDefault="005545FF" w:rsidP="005545FF">
      <w:p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:rsidR="005545FF" w:rsidRDefault="005545FF" w:rsidP="005545FF">
      <w:p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:rsidR="005545FF" w:rsidRDefault="005545FF" w:rsidP="005545FF">
      <w:p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:rsidR="005545FF" w:rsidRDefault="005545FF" w:rsidP="005545FF">
      <w:p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Your Name Here</w:t>
      </w:r>
    </w:p>
    <w:p w:rsidR="005545FF" w:rsidRDefault="005545FF" w:rsidP="005545FF">
      <w:p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Your Title</w:t>
      </w:r>
    </w:p>
    <w:p w:rsidR="005545FF" w:rsidRDefault="005545FF" w:rsidP="005545FF">
      <w:p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Additional Information</w:t>
      </w:r>
    </w:p>
    <w:p w:rsidR="005545FF" w:rsidRPr="005545FF" w:rsidRDefault="004D27D9" w:rsidP="005545FF">
      <w:p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5545FF">
        <w:rPr>
          <w:rFonts w:asciiTheme="minorHAnsi" w:hAnsiTheme="minorHAnsi" w:cstheme="minorHAnsi"/>
          <w:sz w:val="22"/>
          <w:szCs w:val="22"/>
        </w:rPr>
        <w:br w:type="page"/>
      </w:r>
      <w:r w:rsidR="005545FF" w:rsidRPr="005545FF">
        <w:rPr>
          <w:rFonts w:asciiTheme="minorHAnsi" w:hAnsiTheme="minorHAnsi" w:cstheme="minorHAnsi"/>
          <w:sz w:val="22"/>
          <w:szCs w:val="22"/>
        </w:rPr>
        <w:lastRenderedPageBreak/>
        <w:t>Type</w:t>
      </w:r>
    </w:p>
    <w:sectPr w:rsidR="005545FF" w:rsidRPr="005545FF" w:rsidSect="005545F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350" w:right="1260" w:bottom="1440" w:left="135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A78" w:rsidRDefault="00C61A78">
      <w:r>
        <w:separator/>
      </w:r>
    </w:p>
  </w:endnote>
  <w:endnote w:type="continuationSeparator" w:id="0">
    <w:p w:rsidR="00C61A78" w:rsidRDefault="00C6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864" w:rsidRDefault="00E96864" w:rsidP="000E229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864" w:rsidRDefault="00E221B9" w:rsidP="00923E22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bottomMargin">
            <wp:posOffset>0</wp:posOffset>
          </wp:positionV>
          <wp:extent cx="7753350" cy="994306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_Footer_Fi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3350" cy="994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A78" w:rsidRDefault="00C61A78">
      <w:r>
        <w:separator/>
      </w:r>
    </w:p>
  </w:footnote>
  <w:footnote w:type="continuationSeparator" w:id="0">
    <w:p w:rsidR="00C61A78" w:rsidRDefault="00C61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864" w:rsidRDefault="00CD0BAD" w:rsidP="000E2290">
    <w:pPr>
      <w:pStyle w:val="Header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4660900</wp:posOffset>
          </wp:positionH>
          <wp:positionV relativeFrom="paragraph">
            <wp:posOffset>5080</wp:posOffset>
          </wp:positionV>
          <wp:extent cx="1364615" cy="100925"/>
          <wp:effectExtent l="0" t="0" r="0" b="0"/>
          <wp:wrapNone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HC_Typeface_Long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4615" cy="100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1B9" w:rsidRPr="004D27D9" w:rsidRDefault="00167EFE" w:rsidP="005545FF">
    <w:pPr>
      <w:pStyle w:val="Header"/>
      <w:jc w:val="right"/>
    </w:pPr>
    <w:r>
      <w:rPr>
        <w:noProof/>
      </w:rPr>
      <w:drawing>
        <wp:inline distT="0" distB="0" distL="0" distR="0">
          <wp:extent cx="1333500" cy="971263"/>
          <wp:effectExtent l="0" t="0" r="0" b="635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C_Logo_Horizontal_Letterhe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3768" cy="993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66899"/>
    <w:multiLevelType w:val="hybridMultilevel"/>
    <w:tmpl w:val="138AEF2A"/>
    <w:lvl w:ilvl="0" w:tplc="95AECC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3416E4">
      <w:start w:val="1"/>
      <w:numFmt w:val="bullet"/>
      <w:pStyle w:val="bullet-secon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36AB3"/>
    <w:multiLevelType w:val="hybridMultilevel"/>
    <w:tmpl w:val="0ACA3366"/>
    <w:lvl w:ilvl="0" w:tplc="A8D8E6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AEFAD0">
      <w:numFmt w:val="bullet"/>
      <w:pStyle w:val="bullet-third"/>
      <w:lvlText w:val="-"/>
      <w:lvlJc w:val="left"/>
      <w:pPr>
        <w:ind w:left="1440" w:hanging="360"/>
      </w:pPr>
      <w:rPr>
        <w:rFonts w:ascii="Tahoma" w:eastAsia="Cambria" w:hAnsi="Tahoma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92E1F"/>
    <w:multiLevelType w:val="hybridMultilevel"/>
    <w:tmpl w:val="1158DB44"/>
    <w:lvl w:ilvl="0" w:tplc="488CABB6">
      <w:start w:val="1"/>
      <w:numFmt w:val="decimal"/>
      <w:pStyle w:val="numberfirst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8D"/>
    <w:rsid w:val="00072E4F"/>
    <w:rsid w:val="000E2290"/>
    <w:rsid w:val="00120AA3"/>
    <w:rsid w:val="00167EFE"/>
    <w:rsid w:val="002826A7"/>
    <w:rsid w:val="002B348D"/>
    <w:rsid w:val="00383CDA"/>
    <w:rsid w:val="004D27D9"/>
    <w:rsid w:val="005545FF"/>
    <w:rsid w:val="006118E7"/>
    <w:rsid w:val="00686A6E"/>
    <w:rsid w:val="006964A8"/>
    <w:rsid w:val="008C3386"/>
    <w:rsid w:val="00923E22"/>
    <w:rsid w:val="00B2209A"/>
    <w:rsid w:val="00B23C01"/>
    <w:rsid w:val="00C23842"/>
    <w:rsid w:val="00C61A78"/>
    <w:rsid w:val="00C66ED6"/>
    <w:rsid w:val="00CD0BAD"/>
    <w:rsid w:val="00DE1FB8"/>
    <w:rsid w:val="00E221B9"/>
    <w:rsid w:val="00E85771"/>
    <w:rsid w:val="00E96864"/>
    <w:rsid w:val="00F73C62"/>
    <w:rsid w:val="00FA4D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F8ED5D"/>
  <w15:chartTrackingRefBased/>
  <w15:docId w15:val="{D14985EE-6D16-4F60-AAED-1A6FAA0D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 - main"/>
    <w:qFormat/>
    <w:rsid w:val="00054E6D"/>
    <w:pPr>
      <w:autoSpaceDE w:val="0"/>
      <w:autoSpaceDN w:val="0"/>
      <w:adjustRightInd w:val="0"/>
    </w:pPr>
    <w:rPr>
      <w:rFonts w:ascii="Tahoma" w:hAnsi="Tahoma" w:cs="Arial"/>
      <w:color w:val="000000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-black">
    <w:name w:val="subhead-black"/>
    <w:basedOn w:val="Normal"/>
    <w:qFormat/>
    <w:rsid w:val="00466504"/>
    <w:pPr>
      <w:outlineLvl w:val="0"/>
    </w:pPr>
    <w:rPr>
      <w:b/>
      <w:bCs/>
    </w:rPr>
  </w:style>
  <w:style w:type="paragraph" w:customStyle="1" w:styleId="sectionhead">
    <w:name w:val="section head"/>
    <w:basedOn w:val="Normal"/>
    <w:qFormat/>
    <w:rsid w:val="001C78B5"/>
    <w:pPr>
      <w:outlineLvl w:val="0"/>
    </w:pPr>
    <w:rPr>
      <w:b/>
      <w:bCs/>
    </w:rPr>
  </w:style>
  <w:style w:type="paragraph" w:customStyle="1" w:styleId="backaddress">
    <w:name w:val="back address"/>
    <w:qFormat/>
    <w:rsid w:val="00E02FBD"/>
    <w:pPr>
      <w:ind w:left="1530"/>
    </w:pPr>
    <w:rPr>
      <w:rFonts w:ascii="Tahoma" w:hAnsi="Tahoma"/>
      <w:sz w:val="16"/>
      <w:szCs w:val="24"/>
    </w:rPr>
  </w:style>
  <w:style w:type="paragraph" w:customStyle="1" w:styleId="ChapterHeadline">
    <w:name w:val="Chapter Headline"/>
    <w:basedOn w:val="Normal"/>
    <w:qFormat/>
    <w:rsid w:val="00EA21BE"/>
    <w:pPr>
      <w:tabs>
        <w:tab w:val="right" w:pos="4493"/>
      </w:tabs>
      <w:outlineLvl w:val="0"/>
    </w:pPr>
    <w:rPr>
      <w:b/>
      <w:bCs/>
      <w:caps/>
      <w:sz w:val="22"/>
    </w:rPr>
  </w:style>
  <w:style w:type="paragraph" w:customStyle="1" w:styleId="bullet-second">
    <w:name w:val="bullet - second"/>
    <w:basedOn w:val="Normal"/>
    <w:qFormat/>
    <w:rsid w:val="00EA21BE"/>
    <w:pPr>
      <w:numPr>
        <w:ilvl w:val="1"/>
        <w:numId w:val="1"/>
      </w:numPr>
    </w:pPr>
  </w:style>
  <w:style w:type="paragraph" w:customStyle="1" w:styleId="bullet-third">
    <w:name w:val="bullet - third"/>
    <w:basedOn w:val="ColorfulList-Accent11"/>
    <w:qFormat/>
    <w:rsid w:val="00EA21BE"/>
    <w:pPr>
      <w:numPr>
        <w:ilvl w:val="1"/>
        <w:numId w:val="2"/>
      </w:numPr>
    </w:pPr>
  </w:style>
  <w:style w:type="paragraph" w:customStyle="1" w:styleId="ColorfulList-Accent11">
    <w:name w:val="Colorful List - Accent 11"/>
    <w:basedOn w:val="Normal"/>
    <w:uiPriority w:val="34"/>
    <w:qFormat/>
    <w:rsid w:val="00EA21BE"/>
    <w:pPr>
      <w:ind w:left="720"/>
      <w:contextualSpacing/>
    </w:pPr>
  </w:style>
  <w:style w:type="paragraph" w:customStyle="1" w:styleId="subhead">
    <w:name w:val="subhead"/>
    <w:qFormat/>
    <w:rsid w:val="00EA21BE"/>
    <w:rPr>
      <w:rFonts w:ascii="Tahoma" w:hAnsi="Tahoma" w:cs="Arial"/>
      <w:b/>
      <w:bCs/>
      <w:sz w:val="18"/>
      <w:szCs w:val="24"/>
    </w:rPr>
  </w:style>
  <w:style w:type="paragraph" w:customStyle="1" w:styleId="numberfirst">
    <w:name w:val="number first"/>
    <w:basedOn w:val="Normal"/>
    <w:qFormat/>
    <w:rsid w:val="00EA21BE"/>
    <w:pPr>
      <w:numPr>
        <w:numId w:val="3"/>
      </w:numPr>
    </w:pPr>
    <w:rPr>
      <w:bCs/>
    </w:rPr>
  </w:style>
  <w:style w:type="paragraph" w:customStyle="1" w:styleId="TOC">
    <w:name w:val="TOC"/>
    <w:basedOn w:val="Normal"/>
    <w:qFormat/>
    <w:rsid w:val="00054E6D"/>
    <w:pPr>
      <w:tabs>
        <w:tab w:val="right" w:leader="dot" w:pos="4410"/>
      </w:tabs>
      <w:spacing w:line="260" w:lineRule="exact"/>
    </w:pPr>
    <w:rPr>
      <w:color w:val="auto"/>
    </w:rPr>
  </w:style>
  <w:style w:type="paragraph" w:customStyle="1" w:styleId="body-mainbold">
    <w:name w:val="body - main bold"/>
    <w:basedOn w:val="Normal"/>
    <w:qFormat/>
    <w:rsid w:val="00054E6D"/>
    <w:pPr>
      <w:outlineLvl w:val="0"/>
    </w:pPr>
    <w:rPr>
      <w:b/>
      <w:bCs/>
      <w:color w:val="auto"/>
    </w:rPr>
  </w:style>
  <w:style w:type="paragraph" w:customStyle="1" w:styleId="LectureTitle">
    <w:name w:val="Lecture Title"/>
    <w:basedOn w:val="Normal"/>
    <w:qFormat/>
    <w:rsid w:val="007150C4"/>
    <w:pPr>
      <w:autoSpaceDE/>
      <w:autoSpaceDN/>
      <w:adjustRightInd/>
      <w:spacing w:after="320"/>
      <w:ind w:left="720"/>
    </w:pPr>
    <w:rPr>
      <w:rFonts w:cs="Times New Roman"/>
      <w:b/>
      <w:color w:val="842756"/>
      <w:sz w:val="200"/>
    </w:rPr>
  </w:style>
  <w:style w:type="paragraph" w:customStyle="1" w:styleId="Subhead0">
    <w:name w:val="Subhead"/>
    <w:basedOn w:val="Normal"/>
    <w:rsid w:val="0090496E"/>
    <w:pPr>
      <w:keepNext/>
      <w:autoSpaceDE/>
      <w:autoSpaceDN/>
      <w:adjustRightInd/>
      <w:spacing w:before="120" w:after="40"/>
      <w:ind w:left="216"/>
    </w:pPr>
    <w:rPr>
      <w:rFonts w:eastAsia="Times New Roman" w:cs="Times New Roman"/>
      <w:b/>
      <w:noProof/>
      <w:color w:val="auto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2826A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826A7"/>
    <w:rPr>
      <w:rFonts w:ascii="Tahoma" w:hAnsi="Tahoma" w:cs="Arial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2826A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826A7"/>
    <w:rPr>
      <w:rFonts w:ascii="Tahoma" w:hAnsi="Tahoma" w:cs="Arial"/>
      <w:color w:val="000000"/>
      <w:sz w:val="18"/>
    </w:rPr>
  </w:style>
  <w:style w:type="paragraph" w:customStyle="1" w:styleId="BasicParagraph">
    <w:name w:val="[Basic Paragraph]"/>
    <w:basedOn w:val="Normal"/>
    <w:uiPriority w:val="99"/>
    <w:rsid w:val="008C3386"/>
    <w:pPr>
      <w:widowControl w:val="0"/>
      <w:spacing w:line="288" w:lineRule="auto"/>
      <w:textAlignment w:val="center"/>
    </w:pPr>
    <w:rPr>
      <w:rFonts w:ascii="MinionPro-Regular" w:hAnsi="MinionPro-Regular" w:cs="MinionPro-Regular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E85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ommunications%20&amp;%20Marketing\2014%20College%20Branding\HARTNELL%20LETTERHEAD%20TEMPLATES\Hartnell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BACCC3-D203-446D-B583-50A84E1E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Hartnell Letterhead</Template>
  <TotalTime>0</TotalTime>
  <Pages>2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Moxxy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Cowden</dc:creator>
  <cp:keywords/>
  <cp:lastModifiedBy>Richard Morales</cp:lastModifiedBy>
  <cp:revision>2</cp:revision>
  <dcterms:created xsi:type="dcterms:W3CDTF">2025-01-08T20:41:00Z</dcterms:created>
  <dcterms:modified xsi:type="dcterms:W3CDTF">2025-01-08T20:41:00Z</dcterms:modified>
</cp:coreProperties>
</file>