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73" w:rsidRPr="0032173E" w:rsidRDefault="00FD0696" w:rsidP="000A49B0">
      <w:pPr>
        <w:spacing w:line="240" w:lineRule="auto"/>
        <w:rPr>
          <w:i/>
          <w:color w:val="FF0066"/>
        </w:rPr>
      </w:pPr>
      <w:r>
        <w:rPr>
          <w:b/>
          <w:noProof/>
          <w:color w:val="FF006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2AC33C" wp14:editId="6390CC88">
                <wp:simplePos x="0" y="0"/>
                <wp:positionH relativeFrom="column">
                  <wp:posOffset>-423545</wp:posOffset>
                </wp:positionH>
                <wp:positionV relativeFrom="paragraph">
                  <wp:posOffset>-508000</wp:posOffset>
                </wp:positionV>
                <wp:extent cx="5469890" cy="363855"/>
                <wp:effectExtent l="19050" t="19050" r="35560" b="361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89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79A1" w:rsidRPr="00FD0696" w:rsidRDefault="00F379A1" w:rsidP="0013719B">
                            <w:pPr>
                              <w:rPr>
                                <w:rFonts w:ascii="Wide Latin" w:hAnsi="Wide Latin"/>
                                <w:sz w:val="28"/>
                                <w:szCs w:val="32"/>
                              </w:rPr>
                            </w:pPr>
                            <w:r w:rsidRPr="00FD0696">
                              <w:rPr>
                                <w:b/>
                                <w:sz w:val="28"/>
                                <w:szCs w:val="32"/>
                              </w:rPr>
                              <w:t>COMPUTER NETWORK - LOGIN ACCOUNT</w:t>
                            </w:r>
                            <w:r w:rsidRPr="00FD0696">
                              <w:rPr>
                                <w:rFonts w:ascii="Wide Latin" w:hAnsi="Wide Latin"/>
                                <w:b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FD0696">
                              <w:rPr>
                                <w:b/>
                                <w:sz w:val="28"/>
                                <w:szCs w:val="32"/>
                              </w:rPr>
                              <w:t>REQUEST</w:t>
                            </w:r>
                            <w:r w:rsidRPr="00FD0696">
                              <w:rPr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FD0696">
                              <w:rPr>
                                <w:b/>
                                <w:sz w:val="28"/>
                                <w:szCs w:val="32"/>
                              </w:rPr>
                              <w:t>(ADMIN)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35pt;margin-top:-40pt;width:430.7pt;height:28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" strokecolor="#c0504d" strokeweight="5pt">
                <v:stroke linestyle="thickThin"/>
                <v:shadow color="#868686"/>
                <v:textbox>
                  <w:txbxContent>
                    <w:p w:rsidR="00F379A1" w:rsidRPr="00FD0696" w:rsidRDefault="00F379A1" w:rsidP="0013719B">
                      <w:pPr>
                        <w:rPr>
                          <w:rFonts w:ascii="Wide Latin" w:hAnsi="Wide Latin"/>
                          <w:sz w:val="28"/>
                          <w:szCs w:val="32"/>
                        </w:rPr>
                      </w:pPr>
                      <w:r w:rsidRPr="00FD0696">
                        <w:rPr>
                          <w:b/>
                          <w:sz w:val="28"/>
                          <w:szCs w:val="32"/>
                        </w:rPr>
                        <w:t>COMPUTER NETWORK - LOGIN ACCOUNT</w:t>
                      </w:r>
                      <w:r w:rsidRPr="00FD0696">
                        <w:rPr>
                          <w:rFonts w:ascii="Wide Latin" w:hAnsi="Wide Latin"/>
                          <w:b/>
                          <w:sz w:val="28"/>
                          <w:szCs w:val="32"/>
                        </w:rPr>
                        <w:t xml:space="preserve"> </w:t>
                      </w:r>
                      <w:r w:rsidRPr="00FD0696">
                        <w:rPr>
                          <w:b/>
                          <w:sz w:val="28"/>
                          <w:szCs w:val="32"/>
                        </w:rPr>
                        <w:t>REQUEST</w:t>
                      </w:r>
                      <w:r w:rsidRPr="00FD0696">
                        <w:rPr>
                          <w:sz w:val="28"/>
                          <w:szCs w:val="32"/>
                        </w:rPr>
                        <w:t xml:space="preserve"> </w:t>
                      </w:r>
                      <w:r w:rsidRPr="00FD0696">
                        <w:rPr>
                          <w:b/>
                          <w:sz w:val="28"/>
                          <w:szCs w:val="32"/>
                        </w:rPr>
                        <w:t>(ADMIN)</w:t>
                      </w:r>
                    </w:p>
                  </w:txbxContent>
                </v:textbox>
              </v:shape>
            </w:pict>
          </mc:Fallback>
        </mc:AlternateContent>
      </w:r>
      <w:r w:rsidR="007336FB">
        <w:rPr>
          <w:b/>
          <w:noProof/>
          <w:color w:val="FF006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AE6FD4" wp14:editId="05050BDC">
                <wp:simplePos x="0" y="0"/>
                <wp:positionH relativeFrom="column">
                  <wp:posOffset>5267960</wp:posOffset>
                </wp:positionH>
                <wp:positionV relativeFrom="paragraph">
                  <wp:posOffset>-687705</wp:posOffset>
                </wp:positionV>
                <wp:extent cx="1097915" cy="836295"/>
                <wp:effectExtent l="635" t="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9A1" w:rsidRDefault="00F379A1" w:rsidP="000C6A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809F8D" wp14:editId="0375A09E">
                                  <wp:extent cx="914400" cy="719455"/>
                                  <wp:effectExtent l="0" t="0" r="0" b="4445"/>
                                  <wp:docPr id="2" name="Picture 2" descr="logo with hartnel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 with hartnel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719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4.8pt;margin-top:-54.15pt;width:86.45pt;height:65.8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" filled="f" stroked="f">
                <v:textbox style="mso-fit-shape-to-text:t">
                  <w:txbxContent>
                    <w:p w:rsidR="003B4B3B" w:rsidRDefault="003B4B3B" w:rsidP="000C6A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12223E" wp14:editId="28B882DC">
                            <wp:extent cx="914400" cy="719455"/>
                            <wp:effectExtent l="0" t="0" r="0" b="4445"/>
                            <wp:docPr id="2" name="Picture 2" descr="logo with hartnel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 with hartnel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719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36FB">
        <w:rPr>
          <w:b/>
          <w:noProof/>
          <w:color w:val="FF006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A4A35B" wp14:editId="201BA8E3">
                <wp:simplePos x="0" y="0"/>
                <wp:positionH relativeFrom="column">
                  <wp:posOffset>4912360</wp:posOffset>
                </wp:positionH>
                <wp:positionV relativeFrom="paragraph">
                  <wp:posOffset>106045</wp:posOffset>
                </wp:positionV>
                <wp:extent cx="1450975" cy="593725"/>
                <wp:effectExtent l="0" t="127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9A1" w:rsidRPr="00EC62C9" w:rsidRDefault="00F379A1" w:rsidP="00761E37">
                            <w:pPr>
                              <w:spacing w:line="240" w:lineRule="auto"/>
                              <w:jc w:val="right"/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  <w:t xml:space="preserve">IT </w:t>
                            </w:r>
                            <w:r w:rsidRPr="00EC62C9"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  <w:t>DEPT</w:t>
                            </w:r>
                          </w:p>
                          <w:p w:rsidR="00F379A1" w:rsidRPr="00EC62C9" w:rsidRDefault="00F379A1" w:rsidP="00761E37">
                            <w:pPr>
                              <w:spacing w:line="240" w:lineRule="auto"/>
                              <w:jc w:val="right"/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  <w:t xml:space="preserve">755-6789, Bldg E, </w:t>
                            </w:r>
                            <w:r w:rsidRPr="00EC62C9"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  <w:t>113</w:t>
                            </w:r>
                          </w:p>
                          <w:p w:rsidR="00F379A1" w:rsidRPr="00EC62C9" w:rsidRDefault="00F379A1" w:rsidP="00761E37">
                            <w:pPr>
                              <w:spacing w:line="240" w:lineRule="auto"/>
                              <w:jc w:val="right"/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</w:pPr>
                            <w:r w:rsidRPr="00EC62C9"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  <w:t>Ithelp@hartnell.edu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86.8pt;margin-top:8.35pt;width:114.25pt;height:4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Ie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" filled="f" stroked="f">
                <v:textbox>
                  <w:txbxContent>
                    <w:p w:rsidR="00F379A1" w:rsidRPr="00EC62C9" w:rsidRDefault="00F379A1" w:rsidP="00761E37">
                      <w:pPr>
                        <w:spacing w:line="240" w:lineRule="auto"/>
                        <w:jc w:val="right"/>
                        <w:rPr>
                          <w:b/>
                          <w:color w:val="94363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943634"/>
                          <w:sz w:val="20"/>
                          <w:szCs w:val="20"/>
                        </w:rPr>
                        <w:t xml:space="preserve">IT </w:t>
                      </w:r>
                      <w:r w:rsidRPr="00EC62C9">
                        <w:rPr>
                          <w:b/>
                          <w:color w:val="943634"/>
                          <w:sz w:val="20"/>
                          <w:szCs w:val="20"/>
                        </w:rPr>
                        <w:t>DEPT</w:t>
                      </w:r>
                    </w:p>
                    <w:p w:rsidR="00F379A1" w:rsidRPr="00EC62C9" w:rsidRDefault="00F379A1" w:rsidP="00761E37">
                      <w:pPr>
                        <w:spacing w:line="240" w:lineRule="auto"/>
                        <w:jc w:val="right"/>
                        <w:rPr>
                          <w:b/>
                          <w:color w:val="94363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943634"/>
                          <w:sz w:val="20"/>
                          <w:szCs w:val="20"/>
                        </w:rPr>
                        <w:t xml:space="preserve">755-6789, Bldg E, </w:t>
                      </w:r>
                      <w:r w:rsidRPr="00EC62C9">
                        <w:rPr>
                          <w:b/>
                          <w:color w:val="943634"/>
                          <w:sz w:val="20"/>
                          <w:szCs w:val="20"/>
                        </w:rPr>
                        <w:t>113</w:t>
                      </w:r>
                    </w:p>
                    <w:p w:rsidR="00F379A1" w:rsidRPr="00EC62C9" w:rsidRDefault="00F379A1" w:rsidP="00761E37">
                      <w:pPr>
                        <w:spacing w:line="240" w:lineRule="auto"/>
                        <w:jc w:val="right"/>
                        <w:rPr>
                          <w:b/>
                          <w:color w:val="943634"/>
                          <w:sz w:val="20"/>
                          <w:szCs w:val="20"/>
                        </w:rPr>
                      </w:pPr>
                      <w:r w:rsidRPr="00EC62C9">
                        <w:rPr>
                          <w:b/>
                          <w:color w:val="943634"/>
                          <w:sz w:val="20"/>
                          <w:szCs w:val="20"/>
                        </w:rPr>
                        <w:t>Ithelp@hartnell.edu</w:t>
                      </w:r>
                    </w:p>
                  </w:txbxContent>
                </v:textbox>
              </v:shape>
            </w:pict>
          </mc:Fallback>
        </mc:AlternateContent>
      </w:r>
      <w:r w:rsidR="00D1349E" w:rsidRPr="0032173E">
        <w:rPr>
          <w:b/>
          <w:i/>
          <w:color w:val="FF0066"/>
        </w:rPr>
        <w:t>Note: This form is for ADMIN</w:t>
      </w:r>
      <w:r w:rsidR="00FE6732">
        <w:rPr>
          <w:b/>
          <w:i/>
          <w:color w:val="FF0066"/>
        </w:rPr>
        <w:t>/</w:t>
      </w:r>
      <w:proofErr w:type="gramStart"/>
      <w:r w:rsidR="00FE6732">
        <w:rPr>
          <w:b/>
          <w:i/>
          <w:color w:val="FF0066"/>
        </w:rPr>
        <w:t>STAF</w:t>
      </w:r>
      <w:r w:rsidR="00534B54">
        <w:rPr>
          <w:b/>
          <w:i/>
          <w:color w:val="FF0066"/>
        </w:rPr>
        <w:t xml:space="preserve">F </w:t>
      </w:r>
      <w:r w:rsidR="00D1349E" w:rsidRPr="0032173E">
        <w:rPr>
          <w:b/>
          <w:i/>
          <w:color w:val="FF0066"/>
        </w:rPr>
        <w:t xml:space="preserve"> ACCOUNTS</w:t>
      </w:r>
      <w:proofErr w:type="gramEnd"/>
      <w:r w:rsidR="00D1349E" w:rsidRPr="0032173E">
        <w:rPr>
          <w:b/>
          <w:i/>
          <w:color w:val="FF0066"/>
        </w:rPr>
        <w:t xml:space="preserve">  ONLY</w:t>
      </w:r>
      <w:r w:rsidR="00D1349E" w:rsidRPr="0032173E">
        <w:rPr>
          <w:i/>
          <w:color w:val="FF0066"/>
        </w:rPr>
        <w:t xml:space="preserve">. </w:t>
      </w:r>
    </w:p>
    <w:p w:rsidR="00D1349E" w:rsidRPr="0032173E" w:rsidRDefault="002F3273" w:rsidP="00761E37">
      <w:pPr>
        <w:ind w:left="-450"/>
        <w:rPr>
          <w:b/>
          <w:i/>
          <w:color w:val="00B050"/>
          <w:sz w:val="20"/>
          <w:szCs w:val="20"/>
        </w:rPr>
      </w:pPr>
      <w:r w:rsidRPr="0032173E">
        <w:rPr>
          <w:b/>
          <w:i/>
          <w:color w:val="00B050"/>
          <w:sz w:val="20"/>
          <w:szCs w:val="20"/>
        </w:rPr>
        <w:t>For ACADEMIC/FACULTY accounts, f</w:t>
      </w:r>
      <w:r w:rsidR="00D1349E" w:rsidRPr="0032173E">
        <w:rPr>
          <w:b/>
          <w:i/>
          <w:color w:val="00B050"/>
          <w:sz w:val="20"/>
          <w:szCs w:val="20"/>
        </w:rPr>
        <w:t xml:space="preserve">ill out a </w:t>
      </w:r>
      <w:r w:rsidR="00451F97" w:rsidRPr="0032173E">
        <w:rPr>
          <w:b/>
          <w:i/>
          <w:color w:val="00B050"/>
          <w:sz w:val="20"/>
          <w:szCs w:val="20"/>
        </w:rPr>
        <w:t>separate</w:t>
      </w:r>
      <w:r w:rsidR="00D1349E" w:rsidRPr="0032173E">
        <w:rPr>
          <w:b/>
          <w:i/>
          <w:color w:val="00B050"/>
          <w:sz w:val="20"/>
          <w:szCs w:val="20"/>
        </w:rPr>
        <w:t xml:space="preserve"> f</w:t>
      </w:r>
      <w:r w:rsidR="00DF786C" w:rsidRPr="0032173E">
        <w:rPr>
          <w:b/>
          <w:i/>
          <w:color w:val="00B050"/>
          <w:sz w:val="20"/>
          <w:szCs w:val="20"/>
        </w:rPr>
        <w:t>orm available on the R drive/IT_Department</w:t>
      </w:r>
      <w:r w:rsidR="00D1349E" w:rsidRPr="0032173E">
        <w:rPr>
          <w:b/>
          <w:i/>
          <w:color w:val="00B050"/>
          <w:sz w:val="20"/>
          <w:szCs w:val="20"/>
        </w:rPr>
        <w:t>/Forms</w:t>
      </w:r>
    </w:p>
    <w:p w:rsidR="000C6A49" w:rsidRPr="005428AC" w:rsidRDefault="000C6A49">
      <w:pPr>
        <w:rPr>
          <w:sz w:val="18"/>
          <w:szCs w:val="18"/>
        </w:rPr>
      </w:pPr>
    </w:p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3690"/>
      </w:tblGrid>
      <w:tr w:rsidR="000C6A49" w:rsidRPr="00FF5B57" w:rsidTr="001216FB">
        <w:trPr>
          <w:trHeight w:val="377"/>
        </w:trPr>
        <w:tc>
          <w:tcPr>
            <w:tcW w:w="1530" w:type="dxa"/>
            <w:tcBorders>
              <w:top w:val="nil"/>
              <w:left w:val="nil"/>
            </w:tcBorders>
            <w:shd w:val="clear" w:color="auto" w:fill="C6D9F1"/>
            <w:vAlign w:val="bottom"/>
          </w:tcPr>
          <w:p w:rsidR="000C6A49" w:rsidRPr="00515A16" w:rsidRDefault="000C6A49" w:rsidP="00D748E5">
            <w:pPr>
              <w:spacing w:line="240" w:lineRule="auto"/>
              <w:jc w:val="right"/>
              <w:rPr>
                <w:b/>
              </w:rPr>
            </w:pPr>
            <w:r w:rsidRPr="00515A16">
              <w:rPr>
                <w:b/>
              </w:rPr>
              <w:t>Date:</w:t>
            </w:r>
          </w:p>
        </w:tc>
        <w:tc>
          <w:tcPr>
            <w:tcW w:w="3690" w:type="dxa"/>
            <w:tcBorders>
              <w:top w:val="nil"/>
              <w:right w:val="nil"/>
            </w:tcBorders>
            <w:shd w:val="clear" w:color="auto" w:fill="EAF1DD"/>
            <w:vAlign w:val="bottom"/>
          </w:tcPr>
          <w:p w:rsidR="000C6A49" w:rsidRPr="00657B8B" w:rsidRDefault="00175401" w:rsidP="00251ADD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57B8B">
              <w:instrText xml:space="preserve"> FORMTEXT </w:instrText>
            </w:r>
            <w:r>
              <w:fldChar w:fldCharType="separate"/>
            </w:r>
            <w:bookmarkStart w:id="1" w:name="_GoBack"/>
            <w:r w:rsidR="00251ADD">
              <w:t> </w:t>
            </w:r>
            <w:r w:rsidR="00251ADD">
              <w:t> </w:t>
            </w:r>
            <w:r w:rsidR="00251ADD">
              <w:t> </w:t>
            </w:r>
            <w:r w:rsidR="00251ADD">
              <w:t> </w:t>
            </w:r>
            <w:r w:rsidR="00251ADD">
              <w:t> </w:t>
            </w:r>
            <w:bookmarkEnd w:id="1"/>
            <w:r>
              <w:fldChar w:fldCharType="end"/>
            </w:r>
            <w:bookmarkEnd w:id="0"/>
          </w:p>
        </w:tc>
      </w:tr>
    </w:tbl>
    <w:p w:rsidR="000C6A49" w:rsidRPr="00CF2CD6" w:rsidRDefault="00CF2CD6">
      <w:pPr>
        <w:rPr>
          <w:b/>
          <w:color w:val="FF0000"/>
          <w:sz w:val="18"/>
          <w:szCs w:val="18"/>
        </w:rPr>
      </w:pPr>
      <w:r w:rsidRPr="00CF2CD6">
        <w:rPr>
          <w:b/>
          <w:color w:val="FF0000"/>
          <w:sz w:val="18"/>
          <w:szCs w:val="18"/>
          <w:highlight w:val="yellow"/>
        </w:rPr>
        <w:t xml:space="preserve">NOTE: Employee ID# is REQUIRED </w:t>
      </w:r>
      <w:r w:rsidR="008841AB" w:rsidRPr="00CF2CD6">
        <w:rPr>
          <w:b/>
          <w:color w:val="FF0000"/>
          <w:sz w:val="18"/>
          <w:szCs w:val="18"/>
          <w:highlight w:val="yellow"/>
        </w:rPr>
        <w:t>in order to create account – please obtain</w:t>
      </w:r>
      <w:r w:rsidR="00DF786C">
        <w:rPr>
          <w:b/>
          <w:color w:val="FF0000"/>
          <w:sz w:val="18"/>
          <w:szCs w:val="18"/>
          <w:highlight w:val="yellow"/>
        </w:rPr>
        <w:t xml:space="preserve"> #</w:t>
      </w:r>
      <w:r w:rsidR="008841AB" w:rsidRPr="00CF2CD6">
        <w:rPr>
          <w:b/>
          <w:color w:val="FF0000"/>
          <w:sz w:val="18"/>
          <w:szCs w:val="18"/>
          <w:highlight w:val="yellow"/>
        </w:rPr>
        <w:t xml:space="preserve"> from HR before submitting form to IT.</w:t>
      </w:r>
    </w:p>
    <w:tbl>
      <w:tblPr>
        <w:tblpPr w:leftFromText="180" w:rightFromText="180" w:vertAnchor="text" w:tblpX="-630" w:tblpY="1"/>
        <w:tblOverlap w:val="never"/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3744"/>
        <w:gridCol w:w="19"/>
        <w:gridCol w:w="261"/>
        <w:gridCol w:w="5300"/>
      </w:tblGrid>
      <w:tr w:rsidR="00757B93" w:rsidRPr="00FF5B57" w:rsidTr="00B53439">
        <w:trPr>
          <w:trHeight w:val="225"/>
        </w:trPr>
        <w:tc>
          <w:tcPr>
            <w:tcW w:w="5238" w:type="dxa"/>
            <w:gridSpan w:val="2"/>
            <w:tcBorders>
              <w:right w:val="single" w:sz="4" w:space="0" w:color="auto"/>
            </w:tcBorders>
            <w:shd w:val="clear" w:color="auto" w:fill="C6D9F1"/>
          </w:tcPr>
          <w:p w:rsidR="00757B93" w:rsidRPr="006359E2" w:rsidRDefault="00757B93" w:rsidP="00534B54">
            <w:pPr>
              <w:spacing w:line="240" w:lineRule="auto"/>
              <w:rPr>
                <w:b/>
                <w:color w:val="632423"/>
                <w:sz w:val="26"/>
                <w:szCs w:val="26"/>
              </w:rPr>
            </w:pPr>
            <w:r w:rsidRPr="006359E2">
              <w:rPr>
                <w:b/>
                <w:color w:val="632423"/>
                <w:sz w:val="26"/>
                <w:szCs w:val="26"/>
              </w:rPr>
              <w:t>EMPLOYEE’S INFORMATION</w:t>
            </w:r>
          </w:p>
        </w:tc>
        <w:tc>
          <w:tcPr>
            <w:tcW w:w="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757B93" w:rsidRPr="00FF5B57" w:rsidRDefault="00757B93" w:rsidP="00534B54">
            <w:pPr>
              <w:spacing w:line="240" w:lineRule="auto"/>
            </w:pPr>
          </w:p>
        </w:tc>
        <w:tc>
          <w:tcPr>
            <w:tcW w:w="53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757B93" w:rsidRPr="006359E2" w:rsidRDefault="00757B93" w:rsidP="00534B54">
            <w:pPr>
              <w:jc w:val="center"/>
              <w:rPr>
                <w:sz w:val="34"/>
                <w:szCs w:val="34"/>
              </w:rPr>
            </w:pPr>
            <w:r>
              <w:rPr>
                <w:b/>
                <w:sz w:val="20"/>
                <w:szCs w:val="20"/>
              </w:rPr>
              <w:t>Location</w:t>
            </w:r>
          </w:p>
        </w:tc>
      </w:tr>
      <w:tr w:rsidR="00757B93" w:rsidRPr="00FF5B57" w:rsidTr="00B53439">
        <w:trPr>
          <w:trHeight w:val="377"/>
        </w:trPr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</w:tcPr>
          <w:p w:rsidR="00757B93" w:rsidRPr="00515A16" w:rsidRDefault="00757B93" w:rsidP="00534B54">
            <w:pPr>
              <w:rPr>
                <w:b/>
                <w:sz w:val="20"/>
                <w:szCs w:val="20"/>
              </w:rPr>
            </w:pPr>
            <w:r w:rsidRPr="00515A16">
              <w:rPr>
                <w:b/>
                <w:sz w:val="20"/>
                <w:szCs w:val="20"/>
              </w:rPr>
              <w:t>Last, First, MI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57B93" w:rsidRPr="00FF5B57" w:rsidRDefault="00757B93" w:rsidP="00534B54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757B93" w:rsidRPr="00FF5B57" w:rsidRDefault="00757B93" w:rsidP="00534B54">
            <w:pPr>
              <w:spacing w:line="240" w:lineRule="auto"/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57B93" w:rsidRPr="006D68E3" w:rsidRDefault="00757B93" w:rsidP="00534B5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23145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D23145">
              <w:rPr>
                <w:sz w:val="20"/>
                <w:szCs w:val="20"/>
              </w:rPr>
              <w:instrText xml:space="preserve"> FORMCHECKBOX </w:instrText>
            </w:r>
            <w:r w:rsidRPr="00D23145">
              <w:rPr>
                <w:sz w:val="20"/>
                <w:szCs w:val="20"/>
              </w:rPr>
            </w:r>
            <w:r w:rsidRPr="00D23145"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 w:val="20"/>
                <w:szCs w:val="20"/>
              </w:rPr>
              <w:t xml:space="preserve"> </w:t>
            </w:r>
            <w:r w:rsidRPr="00D23145">
              <w:rPr>
                <w:sz w:val="20"/>
                <w:szCs w:val="20"/>
              </w:rPr>
              <w:t xml:space="preserve">Main Campus  </w:t>
            </w:r>
            <w:r>
              <w:rPr>
                <w:sz w:val="20"/>
                <w:szCs w:val="20"/>
              </w:rPr>
              <w:t xml:space="preserve"> </w:t>
            </w:r>
            <w:r w:rsidRPr="00D23145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D23145">
              <w:rPr>
                <w:sz w:val="20"/>
                <w:szCs w:val="20"/>
              </w:rPr>
              <w:instrText xml:space="preserve"> FORMCHECKBOX </w:instrText>
            </w:r>
            <w:r w:rsidRPr="00D23145">
              <w:rPr>
                <w:sz w:val="20"/>
                <w:szCs w:val="20"/>
              </w:rPr>
            </w:r>
            <w:r w:rsidRPr="00D23145">
              <w:rPr>
                <w:sz w:val="20"/>
                <w:szCs w:val="20"/>
              </w:rP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</w:t>
            </w:r>
            <w:r w:rsidRPr="00D23145">
              <w:rPr>
                <w:sz w:val="20"/>
                <w:szCs w:val="20"/>
              </w:rPr>
              <w:t xml:space="preserve">King City Center    </w:t>
            </w:r>
            <w:r w:rsidRPr="00D23145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D23145">
              <w:rPr>
                <w:sz w:val="20"/>
                <w:szCs w:val="20"/>
              </w:rPr>
              <w:instrText xml:space="preserve"> FORMCHECKBOX </w:instrText>
            </w:r>
            <w:r w:rsidRPr="00D23145">
              <w:rPr>
                <w:sz w:val="20"/>
                <w:szCs w:val="20"/>
              </w:rPr>
            </w:r>
            <w:r w:rsidRPr="00D23145"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sz w:val="20"/>
                <w:szCs w:val="20"/>
              </w:rPr>
              <w:t xml:space="preserve"> </w:t>
            </w:r>
            <w:r w:rsidRPr="00D23145">
              <w:rPr>
                <w:sz w:val="20"/>
                <w:szCs w:val="20"/>
              </w:rPr>
              <w:t>Alisal Campus</w:t>
            </w:r>
          </w:p>
        </w:tc>
      </w:tr>
      <w:tr w:rsidR="00757B93" w:rsidRPr="00FF5B57" w:rsidTr="00CD1798">
        <w:trPr>
          <w:trHeight w:val="350"/>
        </w:trPr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</w:tcPr>
          <w:p w:rsidR="00757B93" w:rsidRPr="00515A16" w:rsidRDefault="00757B93" w:rsidP="00534B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Employee ID# </w:t>
            </w:r>
            <w:r w:rsidRPr="00CF2CD6">
              <w:rPr>
                <w:b/>
                <w:sz w:val="16"/>
                <w:szCs w:val="16"/>
                <w:highlight w:val="yellow"/>
              </w:rPr>
              <w:t>(required)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57B93" w:rsidRDefault="00757B93" w:rsidP="00534B54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757B93" w:rsidRPr="00FF5B57" w:rsidRDefault="00757B93" w:rsidP="00534B54">
            <w:pPr>
              <w:spacing w:line="240" w:lineRule="auto"/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57B93" w:rsidRPr="000A1F6E" w:rsidRDefault="00757B93" w:rsidP="00CD179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A1F6E">
              <w:rPr>
                <w:b/>
                <w:sz w:val="20"/>
                <w:szCs w:val="20"/>
              </w:rPr>
              <w:t>Type of Employment</w:t>
            </w:r>
          </w:p>
        </w:tc>
      </w:tr>
      <w:tr w:rsidR="00757B93" w:rsidRPr="00FF5B57" w:rsidTr="0082716E">
        <w:trPr>
          <w:trHeight w:val="427"/>
        </w:trPr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</w:tcPr>
          <w:p w:rsidR="00757B93" w:rsidRPr="00515A16" w:rsidRDefault="00757B93" w:rsidP="00534B54">
            <w:pPr>
              <w:rPr>
                <w:b/>
                <w:sz w:val="20"/>
                <w:szCs w:val="20"/>
              </w:rPr>
            </w:pPr>
            <w:r w:rsidRPr="00515A16">
              <w:rPr>
                <w:b/>
                <w:sz w:val="20"/>
                <w:szCs w:val="20"/>
              </w:rPr>
              <w:t>Department: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57B93" w:rsidRDefault="00757B93" w:rsidP="00534B54">
            <w:pPr>
              <w:spacing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  <w:tc>
          <w:tcPr>
            <w:tcW w:w="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757B93" w:rsidRPr="00FF5B57" w:rsidRDefault="00757B93" w:rsidP="00534B54">
            <w:pPr>
              <w:spacing w:line="240" w:lineRule="auto"/>
            </w:pPr>
          </w:p>
        </w:tc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757B93" w:rsidRDefault="00757B93" w:rsidP="00534B54">
            <w:pPr>
              <w:spacing w:line="240" w:lineRule="auto"/>
              <w:rPr>
                <w:b/>
                <w:color w:val="FF0000"/>
              </w:rPr>
            </w:pPr>
            <w:r w:rsidRPr="00D2314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D23145">
              <w:rPr>
                <w:sz w:val="20"/>
                <w:szCs w:val="20"/>
              </w:rPr>
              <w:instrText xml:space="preserve"> FORMCHECKBOX </w:instrText>
            </w:r>
            <w:r w:rsidRPr="00D23145">
              <w:rPr>
                <w:sz w:val="20"/>
                <w:szCs w:val="20"/>
              </w:rPr>
            </w:r>
            <w:r w:rsidRPr="00D23145">
              <w:rPr>
                <w:sz w:val="20"/>
                <w:szCs w:val="20"/>
              </w:rPr>
              <w:fldChar w:fldCharType="end"/>
            </w:r>
            <w:bookmarkEnd w:id="7"/>
            <w:r w:rsidRPr="00D23145">
              <w:rPr>
                <w:sz w:val="20"/>
                <w:szCs w:val="20"/>
              </w:rPr>
              <w:t xml:space="preserve">Full-time </w:t>
            </w:r>
            <w:r>
              <w:rPr>
                <w:sz w:val="20"/>
                <w:szCs w:val="20"/>
              </w:rPr>
              <w:t xml:space="preserve">     </w:t>
            </w:r>
            <w:r w:rsidRPr="00D2314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D231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D2314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D23145">
              <w:rPr>
                <w:sz w:val="20"/>
                <w:szCs w:val="20"/>
              </w:rPr>
              <w:instrText xml:space="preserve"> FORMCHECKBOX </w:instrText>
            </w:r>
            <w:r w:rsidRPr="00D23145">
              <w:rPr>
                <w:sz w:val="20"/>
                <w:szCs w:val="20"/>
              </w:rPr>
            </w:r>
            <w:r w:rsidRPr="00D23145">
              <w:rPr>
                <w:sz w:val="20"/>
                <w:szCs w:val="20"/>
              </w:rPr>
              <w:fldChar w:fldCharType="end"/>
            </w:r>
            <w:bookmarkEnd w:id="8"/>
            <w:r w:rsidRPr="00D23145">
              <w:rPr>
                <w:sz w:val="20"/>
                <w:szCs w:val="20"/>
              </w:rPr>
              <w:t xml:space="preserve"> Part-time    </w:t>
            </w:r>
            <w:r>
              <w:rPr>
                <w:sz w:val="20"/>
                <w:szCs w:val="20"/>
              </w:rPr>
              <w:t xml:space="preserve">    </w:t>
            </w:r>
            <w:r w:rsidRPr="00D2314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D23145">
              <w:rPr>
                <w:sz w:val="20"/>
                <w:szCs w:val="20"/>
              </w:rPr>
              <w:instrText xml:space="preserve"> FORMCHECKBOX </w:instrText>
            </w:r>
            <w:r w:rsidRPr="00D23145">
              <w:rPr>
                <w:sz w:val="20"/>
                <w:szCs w:val="20"/>
              </w:rPr>
            </w:r>
            <w:r w:rsidRPr="00D23145">
              <w:rPr>
                <w:sz w:val="20"/>
                <w:szCs w:val="20"/>
              </w:rPr>
              <w:fldChar w:fldCharType="end"/>
            </w:r>
            <w:bookmarkEnd w:id="9"/>
            <w:r w:rsidRPr="00D23145">
              <w:rPr>
                <w:sz w:val="20"/>
                <w:szCs w:val="20"/>
              </w:rPr>
              <w:t xml:space="preserve">Student Worker </w:t>
            </w:r>
            <w:r w:rsidRPr="00E96504">
              <w:rPr>
                <w:b/>
                <w:color w:val="FF0000"/>
              </w:rPr>
              <w:t>*</w:t>
            </w:r>
          </w:p>
          <w:p w:rsidR="00757B93" w:rsidRPr="00D23145" w:rsidRDefault="00757B93" w:rsidP="00534B54">
            <w:pPr>
              <w:spacing w:line="240" w:lineRule="auto"/>
              <w:rPr>
                <w:sz w:val="20"/>
                <w:szCs w:val="20"/>
              </w:rPr>
            </w:pPr>
          </w:p>
          <w:p w:rsidR="00757B93" w:rsidRPr="00D23145" w:rsidRDefault="00757B93" w:rsidP="00534B54">
            <w:pPr>
              <w:spacing w:line="240" w:lineRule="auto"/>
              <w:rPr>
                <w:sz w:val="20"/>
                <w:szCs w:val="20"/>
              </w:rPr>
            </w:pPr>
            <w:r w:rsidRPr="00D23145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7"/>
            <w:r w:rsidRPr="00D23145">
              <w:rPr>
                <w:sz w:val="20"/>
                <w:szCs w:val="20"/>
              </w:rPr>
              <w:instrText xml:space="preserve"> FORMCHECKBOX </w:instrText>
            </w:r>
            <w:r w:rsidRPr="00D23145">
              <w:rPr>
                <w:sz w:val="20"/>
                <w:szCs w:val="20"/>
              </w:rPr>
            </w:r>
            <w:r w:rsidRPr="00D23145"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 Contract/Temporary:</w:t>
            </w:r>
          </w:p>
          <w:p w:rsidR="00757B93" w:rsidRDefault="00757B93" w:rsidP="00534B5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        Specify contract  “End Date”    </w:t>
            </w:r>
            <w:r w:rsidRPr="00657B8B">
              <w:rPr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657B8B">
              <w:rPr>
                <w:b/>
                <w:sz w:val="20"/>
                <w:szCs w:val="20"/>
              </w:rPr>
              <w:instrText xml:space="preserve"> FORMTEXT </w:instrText>
            </w:r>
            <w:r w:rsidRPr="00657B8B">
              <w:rPr>
                <w:b/>
                <w:sz w:val="20"/>
                <w:szCs w:val="20"/>
              </w:rPr>
            </w:r>
            <w:r w:rsidRPr="00657B8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657B8B">
              <w:rPr>
                <w:b/>
                <w:sz w:val="20"/>
                <w:szCs w:val="20"/>
              </w:rPr>
              <w:fldChar w:fldCharType="end"/>
            </w:r>
            <w:bookmarkEnd w:id="11"/>
          </w:p>
          <w:p w:rsidR="00757B93" w:rsidRPr="00D23145" w:rsidRDefault="00757B93" w:rsidP="00534B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61EB4B7" wp14:editId="33079C29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9525</wp:posOffset>
                      </wp:positionV>
                      <wp:extent cx="1575435" cy="0"/>
                      <wp:effectExtent l="0" t="0" r="24765" b="19050"/>
                      <wp:wrapNone/>
                      <wp:docPr id="5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54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0" o:spid="_x0000_s1026" type="#_x0000_t32" style="position:absolute;margin-left:124.5pt;margin-top:.75pt;width:124.05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SiHwIAADw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"/>
                  </w:pict>
                </mc:Fallback>
              </mc:AlternateContent>
            </w:r>
          </w:p>
        </w:tc>
      </w:tr>
      <w:tr w:rsidR="00757B93" w:rsidRPr="00FF5B57" w:rsidTr="00F72A28">
        <w:trPr>
          <w:trHeight w:val="395"/>
        </w:trPr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</w:tcPr>
          <w:p w:rsidR="00757B93" w:rsidRPr="00515A16" w:rsidRDefault="00757B93" w:rsidP="00534B54">
            <w:pPr>
              <w:rPr>
                <w:b/>
                <w:sz w:val="20"/>
                <w:szCs w:val="20"/>
              </w:rPr>
            </w:pPr>
            <w:r w:rsidRPr="00515A16">
              <w:rPr>
                <w:b/>
                <w:sz w:val="20"/>
                <w:szCs w:val="20"/>
              </w:rPr>
              <w:t>Job Title: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57B93" w:rsidRDefault="00757B93" w:rsidP="00534B54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  <w:tc>
          <w:tcPr>
            <w:tcW w:w="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757B93" w:rsidRPr="00FF5B57" w:rsidRDefault="00757B93" w:rsidP="00534B54">
            <w:pPr>
              <w:spacing w:line="240" w:lineRule="auto"/>
            </w:pPr>
          </w:p>
        </w:tc>
        <w:tc>
          <w:tcPr>
            <w:tcW w:w="5300" w:type="dxa"/>
            <w:vMerge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757B93" w:rsidRPr="00D23145" w:rsidRDefault="00757B93" w:rsidP="00534B5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57B93" w:rsidRPr="00FF5B57" w:rsidTr="00F72A28">
        <w:trPr>
          <w:trHeight w:val="347"/>
        </w:trPr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</w:tcPr>
          <w:p w:rsidR="00757B93" w:rsidRPr="00515A16" w:rsidRDefault="00757B93" w:rsidP="00534B54">
            <w:pPr>
              <w:rPr>
                <w:b/>
                <w:sz w:val="20"/>
                <w:szCs w:val="20"/>
              </w:rPr>
            </w:pPr>
            <w:r w:rsidRPr="00515A16">
              <w:rPr>
                <w:b/>
                <w:sz w:val="20"/>
                <w:szCs w:val="20"/>
              </w:rPr>
              <w:t>Start Date: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57B93" w:rsidRDefault="00757B93" w:rsidP="00534B54">
            <w:pPr>
              <w:spacing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  <w:tc>
          <w:tcPr>
            <w:tcW w:w="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757B93" w:rsidRPr="00FF5B57" w:rsidRDefault="00757B93" w:rsidP="00534B54">
            <w:pPr>
              <w:spacing w:line="240" w:lineRule="auto"/>
            </w:pPr>
          </w:p>
        </w:tc>
        <w:tc>
          <w:tcPr>
            <w:tcW w:w="5300" w:type="dxa"/>
            <w:vMerge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757B93" w:rsidRPr="00D23145" w:rsidRDefault="00757B93" w:rsidP="00534B5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57B93" w:rsidRPr="00FF5B57" w:rsidTr="00534B54">
        <w:trPr>
          <w:trHeight w:val="269"/>
        </w:trPr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</w:tcPr>
          <w:p w:rsidR="00757B93" w:rsidRPr="00515A16" w:rsidRDefault="00757B93" w:rsidP="00534B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 Ext: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57B93" w:rsidRDefault="00757B93" w:rsidP="00534B54">
            <w:pPr>
              <w:spacing w:line="240" w:lineRule="auto"/>
            </w:pPr>
            <w:r w:rsidRPr="00D1140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D11401">
              <w:instrText xml:space="preserve"> FORMTEXT </w:instrText>
            </w:r>
            <w:r w:rsidRPr="00D11401">
              <w:fldChar w:fldCharType="separate"/>
            </w:r>
            <w:r w:rsidRPr="00D11401">
              <w:t> </w:t>
            </w:r>
            <w:r w:rsidRPr="00D11401">
              <w:t> </w:t>
            </w:r>
            <w:r w:rsidRPr="00D11401">
              <w:t> </w:t>
            </w:r>
            <w:r w:rsidRPr="00D11401">
              <w:t> </w:t>
            </w:r>
            <w:r w:rsidRPr="00D11401">
              <w:t> </w:t>
            </w:r>
            <w:r w:rsidRPr="00D11401">
              <w:fldChar w:fldCharType="end"/>
            </w:r>
            <w:bookmarkEnd w:id="14"/>
          </w:p>
        </w:tc>
        <w:tc>
          <w:tcPr>
            <w:tcW w:w="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757B93" w:rsidRPr="00FF5B57" w:rsidRDefault="00757B93" w:rsidP="00534B54">
            <w:pPr>
              <w:spacing w:line="240" w:lineRule="auto"/>
            </w:pPr>
          </w:p>
        </w:tc>
        <w:tc>
          <w:tcPr>
            <w:tcW w:w="5300" w:type="dxa"/>
            <w:vMerge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757B93" w:rsidRPr="00D23145" w:rsidRDefault="00757B93" w:rsidP="00534B5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57B93" w:rsidRPr="00FF5B57" w:rsidTr="00534B54">
        <w:trPr>
          <w:trHeight w:val="332"/>
        </w:trPr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</w:tcPr>
          <w:p w:rsidR="00757B93" w:rsidRDefault="00757B93" w:rsidP="00534B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Office#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57B93" w:rsidRPr="00D11401" w:rsidRDefault="00757B93" w:rsidP="00534B54">
            <w:pPr>
              <w:spacing w:line="240" w:lineRule="auto"/>
            </w:pPr>
            <w:r w:rsidRPr="00D1140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01">
              <w:instrText xml:space="preserve"> FORMTEXT </w:instrText>
            </w:r>
            <w:r w:rsidRPr="00D11401">
              <w:fldChar w:fldCharType="separate"/>
            </w:r>
            <w:r w:rsidRPr="00D11401">
              <w:t> </w:t>
            </w:r>
            <w:r w:rsidRPr="00D11401">
              <w:t> </w:t>
            </w:r>
            <w:r w:rsidRPr="00D11401">
              <w:t> </w:t>
            </w:r>
            <w:r w:rsidRPr="00D11401">
              <w:t> </w:t>
            </w:r>
            <w:r w:rsidRPr="00D11401">
              <w:t> </w:t>
            </w:r>
            <w:r w:rsidRPr="00D11401">
              <w:fldChar w:fldCharType="end"/>
            </w:r>
          </w:p>
        </w:tc>
        <w:tc>
          <w:tcPr>
            <w:tcW w:w="2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  <w:vAlign w:val="center"/>
          </w:tcPr>
          <w:p w:rsidR="00757B93" w:rsidRPr="00FF5B57" w:rsidRDefault="00757B93" w:rsidP="00534B54">
            <w:pPr>
              <w:spacing w:line="240" w:lineRule="auto"/>
            </w:pPr>
          </w:p>
        </w:tc>
        <w:tc>
          <w:tcPr>
            <w:tcW w:w="5300" w:type="dxa"/>
            <w:vMerge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757B93" w:rsidRPr="00D23145" w:rsidRDefault="00757B93" w:rsidP="00534B5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172F" w:rsidRPr="00FF5B57" w:rsidTr="00534B54">
        <w:trPr>
          <w:trHeight w:val="295"/>
        </w:trPr>
        <w:tc>
          <w:tcPr>
            <w:tcW w:w="10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6D9F1"/>
            <w:vAlign w:val="center"/>
          </w:tcPr>
          <w:p w:rsidR="00BB172F" w:rsidRPr="00FF5B57" w:rsidRDefault="00BB172F" w:rsidP="00534B54">
            <w:pPr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ADDITIONAL ACCOUNTS</w:t>
            </w:r>
          </w:p>
        </w:tc>
      </w:tr>
      <w:tr w:rsidR="00BB172F" w:rsidRPr="00FF5B57" w:rsidTr="00534B54">
        <w:trPr>
          <w:trHeight w:val="745"/>
        </w:trPr>
        <w:tc>
          <w:tcPr>
            <w:tcW w:w="10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AF1DD" w:themeFill="accent3" w:themeFillTint="33"/>
          </w:tcPr>
          <w:p w:rsidR="000A1F6E" w:rsidRDefault="00BB172F" w:rsidP="009843A5">
            <w:pPr>
              <w:tabs>
                <w:tab w:val="left" w:pos="1800"/>
                <w:tab w:val="left" w:pos="6840"/>
              </w:tabs>
              <w:spacing w:line="240" w:lineRule="auto"/>
              <w:rPr>
                <w:b/>
                <w:sz w:val="20"/>
                <w:szCs w:val="20"/>
              </w:rPr>
            </w:pPr>
            <w:r w:rsidRPr="00FF5B57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FF5B57">
              <w:instrText xml:space="preserve"> FORMCHECKBOX </w:instrText>
            </w:r>
            <w:r w:rsidRPr="00FF5B57">
              <w:fldChar w:fldCharType="end"/>
            </w:r>
            <w:bookmarkEnd w:id="15"/>
            <w:r w:rsidRPr="00FF5B57">
              <w:t xml:space="preserve"> </w:t>
            </w:r>
            <w:r w:rsidRPr="00300195">
              <w:rPr>
                <w:sz w:val="20"/>
                <w:szCs w:val="20"/>
              </w:rPr>
              <w:t>E-mail</w:t>
            </w:r>
            <w:r w:rsidR="000A1F6E">
              <w:rPr>
                <w:sz w:val="20"/>
                <w:szCs w:val="20"/>
              </w:rPr>
              <w:tab/>
            </w:r>
            <w:r w:rsidR="000A1F6E" w:rsidRPr="00300195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 w:rsidR="000A1F6E" w:rsidRPr="00300195">
              <w:rPr>
                <w:sz w:val="20"/>
                <w:szCs w:val="20"/>
              </w:rPr>
              <w:instrText xml:space="preserve"> FORMCHECKBOX </w:instrText>
            </w:r>
            <w:r w:rsidR="000A1F6E" w:rsidRPr="00300195">
              <w:rPr>
                <w:sz w:val="20"/>
                <w:szCs w:val="20"/>
              </w:rPr>
            </w:r>
            <w:r w:rsidR="000A1F6E" w:rsidRPr="00300195">
              <w:rPr>
                <w:sz w:val="20"/>
                <w:szCs w:val="20"/>
              </w:rPr>
              <w:fldChar w:fldCharType="end"/>
            </w:r>
            <w:bookmarkEnd w:id="16"/>
            <w:r w:rsidR="000A1F6E" w:rsidRPr="00300195">
              <w:rPr>
                <w:sz w:val="20"/>
                <w:szCs w:val="20"/>
              </w:rPr>
              <w:t xml:space="preserve"> </w:t>
            </w:r>
            <w:r w:rsidR="000A1F6E" w:rsidRPr="00300195">
              <w:rPr>
                <w:b/>
                <w:color w:val="FF0000"/>
                <w:sz w:val="20"/>
                <w:szCs w:val="20"/>
              </w:rPr>
              <w:t>*</w:t>
            </w:r>
            <w:r w:rsidR="000A1F6E" w:rsidRPr="00300195">
              <w:rPr>
                <w:sz w:val="20"/>
                <w:szCs w:val="20"/>
              </w:rPr>
              <w:t>Generic Acct for Student Worker</w:t>
            </w:r>
            <w:r w:rsidR="000A1F6E">
              <w:rPr>
                <w:sz w:val="20"/>
                <w:szCs w:val="20"/>
              </w:rPr>
              <w:tab/>
            </w:r>
            <w:r w:rsidR="000A1F6E" w:rsidRPr="00300195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 w:rsidR="000A1F6E" w:rsidRPr="00300195">
              <w:rPr>
                <w:sz w:val="20"/>
                <w:szCs w:val="20"/>
              </w:rPr>
              <w:instrText xml:space="preserve"> FORMCHECKBOX </w:instrText>
            </w:r>
            <w:r w:rsidR="000A1F6E" w:rsidRPr="00300195">
              <w:rPr>
                <w:sz w:val="20"/>
                <w:szCs w:val="20"/>
              </w:rPr>
            </w:r>
            <w:r w:rsidR="000A1F6E" w:rsidRPr="00300195">
              <w:rPr>
                <w:sz w:val="20"/>
                <w:szCs w:val="20"/>
              </w:rPr>
              <w:fldChar w:fldCharType="end"/>
            </w:r>
            <w:bookmarkEnd w:id="17"/>
            <w:r w:rsidR="009843A5">
              <w:rPr>
                <w:sz w:val="20"/>
                <w:szCs w:val="20"/>
              </w:rPr>
              <w:t xml:space="preserve"> Other - </w:t>
            </w:r>
            <w:r w:rsidR="000A1F6E" w:rsidRPr="00300195">
              <w:rPr>
                <w:sz w:val="20"/>
                <w:szCs w:val="20"/>
              </w:rPr>
              <w:t>please specify</w:t>
            </w:r>
            <w:r w:rsidR="009843A5">
              <w:rPr>
                <w:sz w:val="20"/>
                <w:szCs w:val="20"/>
              </w:rPr>
              <w:t>:</w:t>
            </w:r>
          </w:p>
          <w:p w:rsidR="00BB172F" w:rsidRPr="004A329A" w:rsidRDefault="00E852B4" w:rsidP="00534B54">
            <w:pPr>
              <w:tabs>
                <w:tab w:val="left" w:pos="2070"/>
                <w:tab w:val="left" w:pos="7200"/>
              </w:tabs>
              <w:spacing w:line="360" w:lineRule="auto"/>
              <w:rPr>
                <w:color w:val="FF0000"/>
                <w:sz w:val="20"/>
                <w:szCs w:val="20"/>
              </w:rPr>
            </w:pPr>
            <w:r>
              <w:rPr>
                <w:i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C7FC0F8" wp14:editId="7C1AEC2A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163618</wp:posOffset>
                      </wp:positionV>
                      <wp:extent cx="2235200" cy="0"/>
                      <wp:effectExtent l="0" t="0" r="12700" b="19050"/>
                      <wp:wrapNone/>
                      <wp:docPr id="6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5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0" o:spid="_x0000_s1026" type="#_x0000_t32" style="position:absolute;margin-left:349.55pt;margin-top:12.9pt;width:176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0doHwIAADw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"/>
                  </w:pict>
                </mc:Fallback>
              </mc:AlternateContent>
            </w:r>
            <w:r w:rsidR="000A1F6E" w:rsidRPr="00300195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ab/>
            </w:r>
            <w:r w:rsidR="000A1F6E" w:rsidRPr="00DF786C">
              <w:rPr>
                <w:color w:val="FF0000"/>
                <w:sz w:val="18"/>
                <w:szCs w:val="18"/>
              </w:rPr>
              <w:t>Note: student workers do not get email nor Datatel</w:t>
            </w:r>
            <w:r w:rsidR="000A1F6E" w:rsidRPr="00DF786C">
              <w:rPr>
                <w:color w:val="FF0000"/>
                <w:sz w:val="20"/>
                <w:szCs w:val="20"/>
              </w:rPr>
              <w:t xml:space="preserve"> access</w:t>
            </w:r>
            <w:r>
              <w:rPr>
                <w:color w:val="FF0000"/>
                <w:sz w:val="20"/>
                <w:szCs w:val="20"/>
              </w:rPr>
              <w:tab/>
            </w:r>
            <w:r w:rsidRPr="00657B8B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Pr="00657B8B">
              <w:rPr>
                <w:b/>
                <w:sz w:val="20"/>
                <w:szCs w:val="20"/>
              </w:rPr>
              <w:instrText xml:space="preserve"> FORMTEXT </w:instrText>
            </w:r>
            <w:r w:rsidRPr="00657B8B">
              <w:rPr>
                <w:b/>
                <w:sz w:val="20"/>
                <w:szCs w:val="20"/>
              </w:rPr>
            </w:r>
            <w:r w:rsidRPr="00657B8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657B8B">
              <w:rPr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E852B4" w:rsidRPr="00FF5B57" w:rsidTr="00534B54">
        <w:trPr>
          <w:trHeight w:val="1124"/>
        </w:trPr>
        <w:tc>
          <w:tcPr>
            <w:tcW w:w="10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AF1DD" w:themeFill="accent3" w:themeFillTint="33"/>
          </w:tcPr>
          <w:p w:rsidR="00E852B4" w:rsidRDefault="00E852B4" w:rsidP="00534B54">
            <w:pPr>
              <w:tabs>
                <w:tab w:val="left" w:pos="6120"/>
              </w:tabs>
              <w:spacing w:line="240" w:lineRule="auto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6"/>
            <w:r>
              <w:rPr>
                <w:i/>
                <w:sz w:val="20"/>
                <w:szCs w:val="20"/>
              </w:rPr>
              <w:instrText xml:space="preserve"> FORMCHECKBOX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end"/>
            </w:r>
            <w:bookmarkEnd w:id="19"/>
            <w:r w:rsidRPr="00E852B4">
              <w:rPr>
                <w:b/>
                <w:i/>
                <w:szCs w:val="20"/>
              </w:rPr>
              <w:t>SARS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336FB">
              <w:rPr>
                <w:i/>
                <w:color w:val="FF0000"/>
                <w:sz w:val="20"/>
                <w:szCs w:val="20"/>
              </w:rPr>
              <w:t xml:space="preserve">for </w:t>
            </w:r>
            <w:r>
              <w:rPr>
                <w:i/>
                <w:color w:val="FF0000"/>
                <w:sz w:val="20"/>
                <w:szCs w:val="20"/>
              </w:rPr>
              <w:t xml:space="preserve">non-counselors </w:t>
            </w:r>
            <w:proofErr w:type="gramStart"/>
            <w:r>
              <w:rPr>
                <w:i/>
                <w:color w:val="FF0000"/>
                <w:sz w:val="20"/>
                <w:szCs w:val="20"/>
              </w:rPr>
              <w:t>-  only</w:t>
            </w:r>
            <w:proofErr w:type="gramEnd"/>
            <w:r>
              <w:rPr>
                <w:i/>
                <w:color w:val="FF0000"/>
                <w:sz w:val="20"/>
                <w:szCs w:val="20"/>
              </w:rPr>
              <w:t xml:space="preserve"> if needed </w:t>
            </w:r>
            <w:r w:rsidRPr="007336FB">
              <w:rPr>
                <w:i/>
                <w:color w:val="FF0000"/>
                <w:sz w:val="20"/>
                <w:szCs w:val="20"/>
              </w:rPr>
              <w:t xml:space="preserve"> for student/lab timek</w:t>
            </w:r>
            <w:r>
              <w:rPr>
                <w:i/>
                <w:color w:val="FF0000"/>
                <w:sz w:val="20"/>
                <w:szCs w:val="20"/>
              </w:rPr>
              <w:t>eeping or pertinent to your area.</w:t>
            </w:r>
          </w:p>
          <w:p w:rsidR="00E852B4" w:rsidRDefault="00E852B4" w:rsidP="00534B54">
            <w:pPr>
              <w:tabs>
                <w:tab w:val="left" w:pos="6120"/>
              </w:tabs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               </w:t>
            </w:r>
            <w:r w:rsidRPr="007336FB">
              <w:rPr>
                <w:sz w:val="16"/>
                <w:szCs w:val="20"/>
              </w:rPr>
              <w:t>(Counselors</w:t>
            </w:r>
            <w:r>
              <w:rPr>
                <w:sz w:val="16"/>
                <w:szCs w:val="20"/>
              </w:rPr>
              <w:t xml:space="preserve"> are added automatically </w:t>
            </w:r>
            <w:r w:rsidRPr="007336FB">
              <w:rPr>
                <w:sz w:val="16"/>
                <w:szCs w:val="20"/>
              </w:rPr>
              <w:t xml:space="preserve">to group) </w:t>
            </w:r>
            <w:r>
              <w:rPr>
                <w:i/>
                <w:sz w:val="20"/>
                <w:szCs w:val="20"/>
              </w:rPr>
              <w:t xml:space="preserve">       </w:t>
            </w:r>
          </w:p>
          <w:p w:rsidR="00E852B4" w:rsidRDefault="00E852B4" w:rsidP="009843A5">
            <w:pPr>
              <w:tabs>
                <w:tab w:val="left" w:pos="5670"/>
              </w:tabs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DF544E5" wp14:editId="4560FFA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146050</wp:posOffset>
                      </wp:positionV>
                      <wp:extent cx="1838325" cy="635"/>
                      <wp:effectExtent l="0" t="0" r="9525" b="37465"/>
                      <wp:wrapNone/>
                      <wp:docPr id="7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0" o:spid="_x0000_s1026" type="#_x0000_t32" style="position:absolute;margin-left:92pt;margin-top:11.5pt;width:144.75pt;height: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"/>
                  </w:pict>
                </mc:Fallback>
              </mc:AlternateContent>
            </w:r>
            <w:r>
              <w:rPr>
                <w:i/>
                <w:sz w:val="20"/>
                <w:szCs w:val="20"/>
              </w:rPr>
              <w:t>Specify type of access:</w:t>
            </w:r>
            <w:r w:rsidR="00CD1798">
              <w:rPr>
                <w:i/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CD1798" w:rsidRPr="00657B8B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D1798" w:rsidRPr="00657B8B">
              <w:rPr>
                <w:b/>
                <w:sz w:val="20"/>
                <w:szCs w:val="20"/>
              </w:rPr>
              <w:instrText xml:space="preserve"> FORMTEXT </w:instrText>
            </w:r>
            <w:r w:rsidR="00CD1798" w:rsidRPr="00657B8B">
              <w:rPr>
                <w:b/>
                <w:sz w:val="20"/>
                <w:szCs w:val="20"/>
              </w:rPr>
            </w:r>
            <w:r w:rsidR="00CD1798" w:rsidRPr="00657B8B">
              <w:rPr>
                <w:b/>
                <w:sz w:val="20"/>
                <w:szCs w:val="20"/>
              </w:rPr>
              <w:fldChar w:fldCharType="separate"/>
            </w:r>
            <w:r w:rsidR="00CD1798">
              <w:rPr>
                <w:b/>
                <w:sz w:val="20"/>
                <w:szCs w:val="20"/>
              </w:rPr>
              <w:t> </w:t>
            </w:r>
            <w:r w:rsidR="00CD1798">
              <w:rPr>
                <w:b/>
                <w:sz w:val="20"/>
                <w:szCs w:val="20"/>
              </w:rPr>
              <w:t> </w:t>
            </w:r>
            <w:r w:rsidR="00CD1798">
              <w:rPr>
                <w:b/>
                <w:sz w:val="20"/>
                <w:szCs w:val="20"/>
              </w:rPr>
              <w:t> </w:t>
            </w:r>
            <w:r w:rsidR="00CD1798">
              <w:rPr>
                <w:b/>
                <w:sz w:val="20"/>
                <w:szCs w:val="20"/>
              </w:rPr>
              <w:t> </w:t>
            </w:r>
            <w:r w:rsidR="00CD1798">
              <w:rPr>
                <w:b/>
                <w:sz w:val="20"/>
                <w:szCs w:val="20"/>
              </w:rPr>
              <w:t> </w:t>
            </w:r>
            <w:r w:rsidR="00CD1798" w:rsidRPr="00657B8B">
              <w:rPr>
                <w:b/>
                <w:sz w:val="20"/>
                <w:szCs w:val="20"/>
              </w:rPr>
              <w:fldChar w:fldCharType="end"/>
            </w:r>
            <w:r>
              <w:rPr>
                <w:i/>
                <w:sz w:val="20"/>
                <w:szCs w:val="20"/>
              </w:rPr>
              <w:tab/>
              <w:t xml:space="preserve"> Approval signature:</w:t>
            </w:r>
            <w:r w:rsidR="00CD1798">
              <w:rPr>
                <w:i/>
                <w:sz w:val="20"/>
                <w:szCs w:val="20"/>
              </w:rPr>
              <w:t xml:space="preserve">  </w:t>
            </w:r>
          </w:p>
          <w:p w:rsidR="004A329A" w:rsidRPr="004A329A" w:rsidRDefault="00E852B4" w:rsidP="00534B54">
            <w:pPr>
              <w:tabs>
                <w:tab w:val="left" w:pos="7560"/>
              </w:tabs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53B6F53" wp14:editId="442A8098">
                      <wp:simplePos x="0" y="0"/>
                      <wp:positionH relativeFrom="column">
                        <wp:posOffset>4650952</wp:posOffset>
                      </wp:positionH>
                      <wp:positionV relativeFrom="paragraph">
                        <wp:posOffset>-13335</wp:posOffset>
                      </wp:positionV>
                      <wp:extent cx="2111375" cy="0"/>
                      <wp:effectExtent l="0" t="0" r="22225" b="19050"/>
                      <wp:wrapNone/>
                      <wp:docPr id="8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1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1" o:spid="_x0000_s1026" type="#_x0000_t32" style="position:absolute;margin-left:366.2pt;margin-top:-1.05pt;width:166.2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87P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"/>
                  </w:pict>
                </mc:Fallback>
              </mc:AlternateContent>
            </w:r>
            <w:r>
              <w:rPr>
                <w:i/>
                <w:sz w:val="16"/>
                <w:szCs w:val="20"/>
              </w:rPr>
              <w:t xml:space="preserve">                                               </w:t>
            </w:r>
            <w:r>
              <w:rPr>
                <w:i/>
                <w:sz w:val="16"/>
                <w:szCs w:val="20"/>
              </w:rPr>
              <w:tab/>
            </w:r>
            <w:r w:rsidRPr="00E852B4">
              <w:rPr>
                <w:i/>
                <w:sz w:val="16"/>
                <w:szCs w:val="16"/>
              </w:rPr>
              <w:t>Dean of Student Services approval required.</w:t>
            </w:r>
          </w:p>
        </w:tc>
      </w:tr>
      <w:tr w:rsidR="00BB172F" w:rsidRPr="00FF5B57" w:rsidTr="00534B54">
        <w:trPr>
          <w:trHeight w:val="267"/>
        </w:trPr>
        <w:tc>
          <w:tcPr>
            <w:tcW w:w="10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6D9F1"/>
            <w:vAlign w:val="center"/>
          </w:tcPr>
          <w:p w:rsidR="00BB172F" w:rsidRPr="00FF5B57" w:rsidRDefault="00BB172F" w:rsidP="00534B54">
            <w:pPr>
              <w:spacing w:line="240" w:lineRule="auto"/>
              <w:jc w:val="center"/>
            </w:pPr>
            <w:r w:rsidRPr="00534B54">
              <w:rPr>
                <w:b/>
                <w:color w:val="632423"/>
                <w:sz w:val="32"/>
                <w:szCs w:val="34"/>
              </w:rPr>
              <w:t xml:space="preserve">COLLEAGUE </w:t>
            </w:r>
            <w:r w:rsidRPr="00534B54">
              <w:rPr>
                <w:b/>
                <w:color w:val="632423"/>
                <w:sz w:val="24"/>
                <w:szCs w:val="28"/>
              </w:rPr>
              <w:t>(DATATEL)</w:t>
            </w:r>
            <w:r w:rsidRPr="00534B54">
              <w:rPr>
                <w:b/>
                <w:color w:val="632423"/>
                <w:sz w:val="32"/>
                <w:szCs w:val="34"/>
              </w:rPr>
              <w:t xml:space="preserve"> ACCESS/</w:t>
            </w:r>
            <w:r w:rsidRPr="00534B54">
              <w:rPr>
                <w:b/>
                <w:color w:val="632423"/>
                <w:sz w:val="28"/>
                <w:szCs w:val="34"/>
              </w:rPr>
              <w:t>Other</w:t>
            </w:r>
          </w:p>
        </w:tc>
      </w:tr>
      <w:tr w:rsidR="00BB172F" w:rsidRPr="00FF5B57" w:rsidTr="00534B54">
        <w:trPr>
          <w:trHeight w:val="557"/>
        </w:trPr>
        <w:tc>
          <w:tcPr>
            <w:tcW w:w="10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6D9F1"/>
            <w:vAlign w:val="center"/>
          </w:tcPr>
          <w:p w:rsidR="00BB172F" w:rsidRDefault="00BB172F" w:rsidP="00534B5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Colleague </w:t>
            </w:r>
            <w:r w:rsidRPr="00515A16">
              <w:rPr>
                <w:color w:val="C00000"/>
                <w:sz w:val="20"/>
                <w:szCs w:val="20"/>
              </w:rPr>
              <w:t>requires specific security. Before any Colleague can be assigned, You must GET APPROVAL</w:t>
            </w:r>
            <w:r>
              <w:rPr>
                <w:color w:val="C00000"/>
                <w:sz w:val="20"/>
                <w:szCs w:val="20"/>
              </w:rPr>
              <w:t>(S) from the following person(s)</w:t>
            </w:r>
            <w:r w:rsidRPr="00515A16">
              <w:rPr>
                <w:color w:val="C00000"/>
                <w:sz w:val="20"/>
                <w:szCs w:val="20"/>
              </w:rPr>
              <w:t xml:space="preserve"> who wil</w:t>
            </w:r>
            <w:r>
              <w:rPr>
                <w:color w:val="C00000"/>
                <w:sz w:val="20"/>
                <w:szCs w:val="20"/>
              </w:rPr>
              <w:t>l determine your security needs:</w:t>
            </w:r>
          </w:p>
        </w:tc>
      </w:tr>
      <w:tr w:rsidR="004A329A" w:rsidRPr="00FF5B57" w:rsidTr="00FD0696">
        <w:trPr>
          <w:trHeight w:val="332"/>
        </w:trPr>
        <w:tc>
          <w:tcPr>
            <w:tcW w:w="10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:rsidR="004A329A" w:rsidRDefault="004A329A" w:rsidP="00534B54">
            <w:pPr>
              <w:spacing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34B54">
              <w:rPr>
                <w:b/>
                <w:color w:val="0070C0"/>
                <w:sz w:val="24"/>
                <w:szCs w:val="28"/>
                <w:highlight w:val="yellow"/>
              </w:rPr>
              <w:t>REQUIRED APPROVALS</w:t>
            </w:r>
            <w:r w:rsidRPr="00534B54">
              <w:rPr>
                <w:color w:val="0070C0"/>
                <w:sz w:val="24"/>
                <w:szCs w:val="28"/>
              </w:rPr>
              <w:t xml:space="preserve"> </w:t>
            </w:r>
            <w:r w:rsidRPr="00534B54">
              <w:rPr>
                <w:i/>
                <w:color w:val="C00000"/>
                <w:sz w:val="20"/>
                <w:highlight w:val="yellow"/>
              </w:rPr>
              <w:t>Form without appropriate signature(s) will be returned.</w:t>
            </w:r>
          </w:p>
        </w:tc>
      </w:tr>
      <w:tr w:rsidR="004A329A" w:rsidRPr="00FF5B57" w:rsidTr="009843A5">
        <w:trPr>
          <w:trHeight w:val="1880"/>
        </w:trPr>
        <w:tc>
          <w:tcPr>
            <w:tcW w:w="525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4A329A" w:rsidRPr="00534B54" w:rsidRDefault="004A329A" w:rsidP="009843A5">
            <w:pPr>
              <w:spacing w:line="240" w:lineRule="auto"/>
              <w:rPr>
                <w:b/>
                <w:sz w:val="18"/>
                <w:szCs w:val="18"/>
              </w:rPr>
            </w:pPr>
            <w:r w:rsidRPr="00534B54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Pr="00534B54">
              <w:rPr>
                <w:sz w:val="18"/>
                <w:szCs w:val="18"/>
              </w:rPr>
              <w:instrText xml:space="preserve"> FORMCHECKBOX </w:instrText>
            </w:r>
            <w:r w:rsidRPr="00534B54">
              <w:rPr>
                <w:sz w:val="18"/>
                <w:szCs w:val="18"/>
              </w:rPr>
            </w:r>
            <w:r w:rsidRPr="00534B54">
              <w:rPr>
                <w:sz w:val="18"/>
                <w:szCs w:val="18"/>
              </w:rPr>
              <w:fldChar w:fldCharType="end"/>
            </w:r>
            <w:bookmarkEnd w:id="20"/>
            <w:r w:rsidRPr="00534B54">
              <w:rPr>
                <w:sz w:val="18"/>
                <w:szCs w:val="18"/>
              </w:rPr>
              <w:t xml:space="preserve"> </w:t>
            </w:r>
            <w:r w:rsidRPr="00534B54">
              <w:rPr>
                <w:b/>
                <w:sz w:val="18"/>
                <w:szCs w:val="18"/>
              </w:rPr>
              <w:t>Student System</w:t>
            </w:r>
            <w:r w:rsidRPr="00534B54">
              <w:rPr>
                <w:sz w:val="18"/>
                <w:szCs w:val="18"/>
              </w:rPr>
              <w:t xml:space="preserve">       </w:t>
            </w:r>
            <w:r w:rsidR="009843A5">
              <w:rPr>
                <w:sz w:val="18"/>
                <w:szCs w:val="18"/>
              </w:rPr>
              <w:t xml:space="preserve">  </w:t>
            </w:r>
            <w:r w:rsidRPr="00534B54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 w:rsidRPr="00534B54">
              <w:rPr>
                <w:sz w:val="18"/>
                <w:szCs w:val="18"/>
              </w:rPr>
              <w:instrText xml:space="preserve"> FORMCHECKBOX </w:instrText>
            </w:r>
            <w:r w:rsidRPr="00534B54">
              <w:rPr>
                <w:sz w:val="18"/>
                <w:szCs w:val="18"/>
              </w:rPr>
            </w:r>
            <w:r w:rsidRPr="00534B54">
              <w:rPr>
                <w:sz w:val="18"/>
                <w:szCs w:val="18"/>
              </w:rPr>
              <w:fldChar w:fldCharType="end"/>
            </w:r>
            <w:bookmarkEnd w:id="21"/>
            <w:r w:rsidR="009843A5">
              <w:rPr>
                <w:sz w:val="18"/>
                <w:szCs w:val="18"/>
              </w:rPr>
              <w:t xml:space="preserve"> </w:t>
            </w:r>
            <w:r w:rsidRPr="00534B54">
              <w:rPr>
                <w:b/>
                <w:sz w:val="18"/>
                <w:szCs w:val="18"/>
              </w:rPr>
              <w:t xml:space="preserve">Financial Aid     </w:t>
            </w:r>
            <w:r w:rsidR="009843A5">
              <w:rPr>
                <w:b/>
                <w:sz w:val="18"/>
                <w:szCs w:val="18"/>
              </w:rPr>
              <w:t xml:space="preserve">     </w:t>
            </w:r>
            <w:r w:rsidRPr="00534B54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B54">
              <w:rPr>
                <w:sz w:val="18"/>
                <w:szCs w:val="18"/>
              </w:rPr>
              <w:instrText xml:space="preserve"> FORMCHECKBOX </w:instrText>
            </w:r>
            <w:r w:rsidRPr="00534B54">
              <w:rPr>
                <w:sz w:val="18"/>
                <w:szCs w:val="18"/>
              </w:rPr>
            </w:r>
            <w:r w:rsidRPr="00534B54">
              <w:rPr>
                <w:sz w:val="18"/>
                <w:szCs w:val="18"/>
              </w:rPr>
              <w:fldChar w:fldCharType="end"/>
            </w:r>
            <w:r w:rsidRPr="00534B54">
              <w:rPr>
                <w:sz w:val="18"/>
                <w:szCs w:val="18"/>
              </w:rPr>
              <w:t xml:space="preserve"> </w:t>
            </w:r>
            <w:r w:rsidRPr="00534B54">
              <w:rPr>
                <w:b/>
                <w:sz w:val="18"/>
                <w:szCs w:val="18"/>
              </w:rPr>
              <w:t>Matrix</w:t>
            </w:r>
          </w:p>
          <w:p w:rsidR="004A329A" w:rsidRPr="00534B54" w:rsidRDefault="004A329A" w:rsidP="009843A5">
            <w:pPr>
              <w:spacing w:line="360" w:lineRule="auto"/>
              <w:rPr>
                <w:sz w:val="18"/>
                <w:szCs w:val="18"/>
              </w:rPr>
            </w:pPr>
            <w:r w:rsidRPr="00534B54">
              <w:rPr>
                <w:sz w:val="18"/>
                <w:szCs w:val="18"/>
              </w:rPr>
              <w:t>Mary Dominguez (A&amp;R/FinAid)</w:t>
            </w:r>
          </w:p>
          <w:p w:rsidR="004A329A" w:rsidRPr="00534B54" w:rsidRDefault="009843A5" w:rsidP="009843A5">
            <w:pPr>
              <w:spacing w:line="240" w:lineRule="auto"/>
              <w:rPr>
                <w:sz w:val="18"/>
                <w:szCs w:val="18"/>
              </w:rPr>
            </w:pPr>
            <w:r w:rsidRPr="00534B5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2C61CE1" wp14:editId="254EBBEE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127000</wp:posOffset>
                      </wp:positionV>
                      <wp:extent cx="2328545" cy="0"/>
                      <wp:effectExtent l="0" t="0" r="14605" b="19050"/>
                      <wp:wrapNone/>
                      <wp:docPr id="9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8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4" o:spid="_x0000_s1026" type="#_x0000_t32" style="position:absolute;margin-left:41.4pt;margin-top:10pt;width:183.35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on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"/>
                  </w:pict>
                </mc:Fallback>
              </mc:AlternateContent>
            </w:r>
            <w:r w:rsidR="004A329A" w:rsidRPr="00534B54">
              <w:rPr>
                <w:sz w:val="18"/>
                <w:szCs w:val="18"/>
              </w:rPr>
              <w:t>Signature:</w:t>
            </w:r>
          </w:p>
          <w:p w:rsidR="004A329A" w:rsidRPr="00534B54" w:rsidRDefault="004A329A" w:rsidP="009843A5">
            <w:pPr>
              <w:spacing w:line="240" w:lineRule="auto"/>
              <w:rPr>
                <w:sz w:val="18"/>
                <w:szCs w:val="18"/>
              </w:rPr>
            </w:pPr>
          </w:p>
          <w:p w:rsidR="004A329A" w:rsidRPr="00534B54" w:rsidRDefault="004A329A" w:rsidP="009843A5">
            <w:pPr>
              <w:spacing w:line="240" w:lineRule="auto"/>
              <w:rPr>
                <w:sz w:val="18"/>
                <w:szCs w:val="18"/>
              </w:rPr>
            </w:pPr>
          </w:p>
          <w:p w:rsidR="004A329A" w:rsidRPr="00534B54" w:rsidRDefault="004A329A" w:rsidP="009843A5">
            <w:pPr>
              <w:spacing w:line="360" w:lineRule="auto"/>
              <w:rPr>
                <w:sz w:val="18"/>
                <w:szCs w:val="18"/>
              </w:rPr>
            </w:pPr>
            <w:r w:rsidRPr="00534B5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 w:rsidRPr="00534B54">
              <w:rPr>
                <w:sz w:val="18"/>
                <w:szCs w:val="18"/>
              </w:rPr>
              <w:instrText xml:space="preserve"> FORMCHECKBOX </w:instrText>
            </w:r>
            <w:r w:rsidRPr="00534B54">
              <w:rPr>
                <w:sz w:val="18"/>
                <w:szCs w:val="18"/>
              </w:rPr>
            </w:r>
            <w:r w:rsidRPr="00534B54">
              <w:rPr>
                <w:sz w:val="18"/>
                <w:szCs w:val="18"/>
              </w:rPr>
              <w:fldChar w:fldCharType="end"/>
            </w:r>
            <w:bookmarkEnd w:id="22"/>
            <w:r w:rsidRPr="00534B54">
              <w:rPr>
                <w:sz w:val="18"/>
                <w:szCs w:val="18"/>
              </w:rPr>
              <w:t xml:space="preserve"> </w:t>
            </w:r>
            <w:r w:rsidRPr="00534B54">
              <w:rPr>
                <w:b/>
                <w:sz w:val="18"/>
                <w:szCs w:val="18"/>
              </w:rPr>
              <w:t>Financial System</w:t>
            </w:r>
            <w:r w:rsidRPr="00534B54">
              <w:rPr>
                <w:sz w:val="18"/>
                <w:szCs w:val="18"/>
              </w:rPr>
              <w:t xml:space="preserve">: </w:t>
            </w:r>
            <w:r w:rsidR="00952232" w:rsidRPr="00534B54">
              <w:rPr>
                <w:sz w:val="18"/>
                <w:szCs w:val="18"/>
              </w:rPr>
              <w:t>Suzie Payne</w:t>
            </w:r>
            <w:r w:rsidRPr="00534B54">
              <w:rPr>
                <w:sz w:val="18"/>
                <w:szCs w:val="18"/>
              </w:rPr>
              <w:t xml:space="preserve"> (Admin. Services)</w:t>
            </w:r>
          </w:p>
          <w:p w:rsidR="00952232" w:rsidRPr="00534B54" w:rsidRDefault="009843A5" w:rsidP="009843A5">
            <w:pPr>
              <w:spacing w:line="240" w:lineRule="auto"/>
              <w:rPr>
                <w:sz w:val="18"/>
                <w:szCs w:val="18"/>
              </w:rPr>
            </w:pPr>
            <w:r w:rsidRPr="00534B5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629DC3B" wp14:editId="7EF2875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120015</wp:posOffset>
                      </wp:positionV>
                      <wp:extent cx="2328545" cy="0"/>
                      <wp:effectExtent l="0" t="0" r="14605" b="19050"/>
                      <wp:wrapNone/>
                      <wp:docPr id="10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8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3" o:spid="_x0000_s1026" type="#_x0000_t32" style="position:absolute;margin-left:41.85pt;margin-top:9.45pt;width:183.35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05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"/>
                  </w:pict>
                </mc:Fallback>
              </mc:AlternateContent>
            </w:r>
            <w:r>
              <w:rPr>
                <w:sz w:val="18"/>
                <w:szCs w:val="18"/>
              </w:rPr>
              <w:t>Signature: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:rsidR="004A329A" w:rsidRPr="00534B54" w:rsidRDefault="004A329A" w:rsidP="00757B93">
            <w:pPr>
              <w:spacing w:line="360" w:lineRule="auto"/>
              <w:ind w:left="233"/>
              <w:rPr>
                <w:sz w:val="18"/>
                <w:szCs w:val="18"/>
              </w:rPr>
            </w:pPr>
            <w:r w:rsidRPr="00534B54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5"/>
            <w:r w:rsidRPr="00534B54">
              <w:rPr>
                <w:sz w:val="18"/>
                <w:szCs w:val="18"/>
              </w:rPr>
              <w:instrText xml:space="preserve"> FORMCHECKBOX </w:instrText>
            </w:r>
            <w:r w:rsidRPr="00534B54">
              <w:rPr>
                <w:sz w:val="18"/>
                <w:szCs w:val="18"/>
              </w:rPr>
            </w:r>
            <w:r w:rsidRPr="00534B54">
              <w:rPr>
                <w:sz w:val="18"/>
                <w:szCs w:val="18"/>
              </w:rPr>
              <w:fldChar w:fldCharType="end"/>
            </w:r>
            <w:bookmarkEnd w:id="23"/>
            <w:r w:rsidRPr="00534B54">
              <w:rPr>
                <w:sz w:val="18"/>
                <w:szCs w:val="18"/>
              </w:rPr>
              <w:t xml:space="preserve"> </w:t>
            </w:r>
            <w:r w:rsidRPr="00534B54">
              <w:rPr>
                <w:b/>
                <w:sz w:val="18"/>
                <w:szCs w:val="18"/>
              </w:rPr>
              <w:t>HR/Payroll System</w:t>
            </w:r>
            <w:r w:rsidR="00952232" w:rsidRPr="00534B54">
              <w:rPr>
                <w:sz w:val="18"/>
                <w:szCs w:val="18"/>
              </w:rPr>
              <w:t>: Monica Massimo</w:t>
            </w:r>
            <w:r w:rsidRPr="00534B54">
              <w:rPr>
                <w:sz w:val="18"/>
                <w:szCs w:val="18"/>
              </w:rPr>
              <w:t xml:space="preserve"> (HR)</w:t>
            </w:r>
          </w:p>
          <w:p w:rsidR="004A329A" w:rsidRPr="00534B54" w:rsidRDefault="00724978" w:rsidP="00757B93">
            <w:pPr>
              <w:spacing w:line="240" w:lineRule="auto"/>
              <w:ind w:left="233"/>
              <w:rPr>
                <w:sz w:val="18"/>
                <w:szCs w:val="18"/>
              </w:rPr>
            </w:pPr>
            <w:r w:rsidRPr="00534B5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2AEBB8C" wp14:editId="545D9B9C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128905</wp:posOffset>
                      </wp:positionV>
                      <wp:extent cx="2328545" cy="0"/>
                      <wp:effectExtent l="0" t="0" r="14605" b="19050"/>
                      <wp:wrapNone/>
                      <wp:docPr id="1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8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5" o:spid="_x0000_s1026" type="#_x0000_t32" style="position:absolute;margin-left:51.2pt;margin-top:10.15pt;width:183.3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kB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"/>
                  </w:pict>
                </mc:Fallback>
              </mc:AlternateContent>
            </w:r>
            <w:r w:rsidR="004A329A" w:rsidRPr="00534B54">
              <w:rPr>
                <w:sz w:val="18"/>
                <w:szCs w:val="18"/>
              </w:rPr>
              <w:t>Signature:</w:t>
            </w:r>
          </w:p>
          <w:p w:rsidR="004A329A" w:rsidRPr="00534B54" w:rsidRDefault="004A329A" w:rsidP="00757B93">
            <w:pPr>
              <w:spacing w:line="240" w:lineRule="auto"/>
              <w:ind w:left="233"/>
              <w:rPr>
                <w:sz w:val="18"/>
                <w:szCs w:val="18"/>
              </w:rPr>
            </w:pPr>
          </w:p>
          <w:p w:rsidR="00FE6732" w:rsidRPr="00534B54" w:rsidRDefault="00FE6732" w:rsidP="00757B93">
            <w:pPr>
              <w:spacing w:line="240" w:lineRule="auto"/>
              <w:ind w:left="233"/>
              <w:rPr>
                <w:sz w:val="18"/>
                <w:szCs w:val="18"/>
              </w:rPr>
            </w:pPr>
          </w:p>
          <w:p w:rsidR="004A329A" w:rsidRPr="00534B54" w:rsidRDefault="004A329A" w:rsidP="00757B93">
            <w:pPr>
              <w:spacing w:line="360" w:lineRule="auto"/>
              <w:ind w:left="233"/>
              <w:rPr>
                <w:sz w:val="18"/>
                <w:szCs w:val="18"/>
              </w:rPr>
            </w:pPr>
            <w:r w:rsidRPr="00534B54"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6"/>
            <w:r w:rsidRPr="00534B54">
              <w:rPr>
                <w:sz w:val="18"/>
                <w:szCs w:val="18"/>
              </w:rPr>
              <w:instrText xml:space="preserve"> FORMCHECKBOX </w:instrText>
            </w:r>
            <w:r w:rsidRPr="00534B54">
              <w:rPr>
                <w:sz w:val="18"/>
                <w:szCs w:val="18"/>
              </w:rPr>
            </w:r>
            <w:r w:rsidRPr="00534B54">
              <w:rPr>
                <w:sz w:val="18"/>
                <w:szCs w:val="18"/>
              </w:rPr>
              <w:fldChar w:fldCharType="end"/>
            </w:r>
            <w:bookmarkEnd w:id="24"/>
            <w:r w:rsidRPr="00534B54">
              <w:rPr>
                <w:sz w:val="18"/>
                <w:szCs w:val="18"/>
              </w:rPr>
              <w:t xml:space="preserve"> </w:t>
            </w:r>
            <w:r w:rsidRPr="00534B54">
              <w:rPr>
                <w:b/>
                <w:sz w:val="18"/>
                <w:szCs w:val="18"/>
              </w:rPr>
              <w:t>Scheduling System</w:t>
            </w:r>
            <w:r w:rsidRPr="00534B54">
              <w:rPr>
                <w:sz w:val="18"/>
                <w:szCs w:val="18"/>
              </w:rPr>
              <w:t xml:space="preserve"> </w:t>
            </w:r>
            <w:r w:rsidRPr="00534B54">
              <w:rPr>
                <w:i/>
                <w:sz w:val="18"/>
                <w:szCs w:val="18"/>
              </w:rPr>
              <w:t xml:space="preserve">(READ ONLY access) </w:t>
            </w:r>
            <w:r w:rsidR="00952232" w:rsidRPr="00534B54">
              <w:rPr>
                <w:sz w:val="18"/>
                <w:szCs w:val="18"/>
              </w:rPr>
              <w:t>Herbert Cortez</w:t>
            </w:r>
          </w:p>
          <w:p w:rsidR="004A329A" w:rsidRPr="00534B54" w:rsidRDefault="009843A5" w:rsidP="00757B93">
            <w:pPr>
              <w:spacing w:line="240" w:lineRule="auto"/>
              <w:ind w:left="233"/>
              <w:rPr>
                <w:sz w:val="18"/>
                <w:szCs w:val="18"/>
              </w:rPr>
            </w:pPr>
            <w:r w:rsidRPr="00534B5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2F72FB7" wp14:editId="7FEE4190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119380</wp:posOffset>
                      </wp:positionV>
                      <wp:extent cx="2328545" cy="0"/>
                      <wp:effectExtent l="0" t="0" r="14605" b="19050"/>
                      <wp:wrapNone/>
                      <wp:docPr id="18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8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6" o:spid="_x0000_s1026" type="#_x0000_t32" style="position:absolute;margin-left:43.2pt;margin-top:9.4pt;width:183.35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iSIA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"/>
                  </w:pict>
                </mc:Fallback>
              </mc:AlternateContent>
            </w:r>
            <w:r w:rsidR="004A329A" w:rsidRPr="00534B54">
              <w:rPr>
                <w:sz w:val="18"/>
                <w:szCs w:val="18"/>
              </w:rPr>
              <w:t>Signature:</w:t>
            </w:r>
          </w:p>
          <w:p w:rsidR="004A329A" w:rsidRPr="00534B54" w:rsidRDefault="004A329A" w:rsidP="009843A5">
            <w:pPr>
              <w:spacing w:line="240" w:lineRule="auto"/>
              <w:rPr>
                <w:color w:val="C00000"/>
                <w:sz w:val="18"/>
                <w:szCs w:val="18"/>
              </w:rPr>
            </w:pPr>
          </w:p>
        </w:tc>
      </w:tr>
      <w:tr w:rsidR="00952232" w:rsidRPr="00FF5B57" w:rsidTr="00FD0696">
        <w:trPr>
          <w:trHeight w:val="531"/>
        </w:trPr>
        <w:tc>
          <w:tcPr>
            <w:tcW w:w="10818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52232" w:rsidRPr="00534B54" w:rsidRDefault="00952232" w:rsidP="00534B54">
            <w:pPr>
              <w:spacing w:line="240" w:lineRule="auto"/>
              <w:rPr>
                <w:sz w:val="18"/>
                <w:szCs w:val="18"/>
              </w:rPr>
            </w:pPr>
          </w:p>
          <w:p w:rsidR="00952232" w:rsidRPr="00534B54" w:rsidRDefault="00952232" w:rsidP="00534B54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9843A5">
              <w:rPr>
                <w:b/>
                <w:i/>
                <w:sz w:val="20"/>
                <w:szCs w:val="18"/>
              </w:rPr>
              <w:t xml:space="preserve">Who </w:t>
            </w:r>
            <w:r w:rsidR="009843A5">
              <w:rPr>
                <w:b/>
                <w:i/>
                <w:sz w:val="20"/>
                <w:szCs w:val="18"/>
              </w:rPr>
              <w:t xml:space="preserve">does this employee need Datatel </w:t>
            </w:r>
            <w:r w:rsidRPr="009843A5">
              <w:rPr>
                <w:b/>
                <w:i/>
                <w:sz w:val="20"/>
                <w:szCs w:val="18"/>
              </w:rPr>
              <w:t>access equivalent to</w:t>
            </w:r>
            <w:r w:rsidRPr="00534B54">
              <w:rPr>
                <w:b/>
                <w:i/>
                <w:sz w:val="18"/>
                <w:szCs w:val="18"/>
              </w:rPr>
              <w:t>?</w:t>
            </w:r>
            <w:r w:rsidR="00CD1798">
              <w:rPr>
                <w:b/>
                <w:i/>
                <w:sz w:val="18"/>
                <w:szCs w:val="18"/>
              </w:rPr>
              <w:t xml:space="preserve">    </w:t>
            </w:r>
            <w:r w:rsidRPr="00534B54">
              <w:rPr>
                <w:b/>
                <w:i/>
                <w:sz w:val="18"/>
                <w:szCs w:val="18"/>
              </w:rPr>
              <w:t xml:space="preserve"> </w:t>
            </w:r>
            <w:r w:rsidR="00CD1798" w:rsidRPr="00657B8B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D1798" w:rsidRPr="00657B8B">
              <w:rPr>
                <w:b/>
                <w:sz w:val="20"/>
                <w:szCs w:val="20"/>
              </w:rPr>
              <w:instrText xml:space="preserve"> FORMTEXT </w:instrText>
            </w:r>
            <w:r w:rsidR="00CD1798" w:rsidRPr="00657B8B">
              <w:rPr>
                <w:b/>
                <w:sz w:val="20"/>
                <w:szCs w:val="20"/>
              </w:rPr>
            </w:r>
            <w:r w:rsidR="00CD1798" w:rsidRPr="00657B8B">
              <w:rPr>
                <w:b/>
                <w:sz w:val="20"/>
                <w:szCs w:val="20"/>
              </w:rPr>
              <w:fldChar w:fldCharType="separate"/>
            </w:r>
            <w:r w:rsidR="00CD1798">
              <w:rPr>
                <w:b/>
                <w:sz w:val="20"/>
                <w:szCs w:val="20"/>
              </w:rPr>
              <w:t> </w:t>
            </w:r>
            <w:r w:rsidR="00CD1798">
              <w:rPr>
                <w:b/>
                <w:sz w:val="20"/>
                <w:szCs w:val="20"/>
              </w:rPr>
              <w:t> </w:t>
            </w:r>
            <w:r w:rsidR="00CD1798">
              <w:rPr>
                <w:b/>
                <w:sz w:val="20"/>
                <w:szCs w:val="20"/>
              </w:rPr>
              <w:t> </w:t>
            </w:r>
            <w:r w:rsidR="00CD1798">
              <w:rPr>
                <w:b/>
                <w:sz w:val="20"/>
                <w:szCs w:val="20"/>
              </w:rPr>
              <w:t> </w:t>
            </w:r>
            <w:r w:rsidR="00CD1798">
              <w:rPr>
                <w:b/>
                <w:sz w:val="20"/>
                <w:szCs w:val="20"/>
              </w:rPr>
              <w:t> </w:t>
            </w:r>
            <w:r w:rsidR="00CD1798" w:rsidRPr="00657B8B">
              <w:rPr>
                <w:b/>
                <w:sz w:val="20"/>
                <w:szCs w:val="20"/>
              </w:rPr>
              <w:fldChar w:fldCharType="end"/>
            </w:r>
          </w:p>
          <w:p w:rsidR="00952232" w:rsidRPr="00534B54" w:rsidRDefault="00534B54" w:rsidP="00534B54">
            <w:pPr>
              <w:spacing w:line="240" w:lineRule="auto"/>
              <w:rPr>
                <w:color w:val="C00000"/>
                <w:sz w:val="18"/>
                <w:szCs w:val="18"/>
              </w:rPr>
            </w:pPr>
            <w:r w:rsidRPr="00534B5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CDD6794" wp14:editId="14DB5D41">
                      <wp:simplePos x="0" y="0"/>
                      <wp:positionH relativeFrom="column">
                        <wp:posOffset>3148330</wp:posOffset>
                      </wp:positionH>
                      <wp:positionV relativeFrom="paragraph">
                        <wp:posOffset>-5080</wp:posOffset>
                      </wp:positionV>
                      <wp:extent cx="3166745" cy="0"/>
                      <wp:effectExtent l="0" t="0" r="14605" b="19050"/>
                      <wp:wrapNone/>
                      <wp:docPr id="21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6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5" o:spid="_x0000_s1026" type="#_x0000_t32" style="position:absolute;margin-left:247.9pt;margin-top:-.4pt;width:249.3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5D0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"/>
                  </w:pict>
                </mc:Fallback>
              </mc:AlternateContent>
            </w:r>
          </w:p>
        </w:tc>
      </w:tr>
    </w:tbl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7020"/>
      </w:tblGrid>
      <w:tr w:rsidR="00986348" w:rsidRPr="00D23145" w:rsidTr="00952232">
        <w:trPr>
          <w:trHeight w:val="296"/>
        </w:trPr>
        <w:tc>
          <w:tcPr>
            <w:tcW w:w="10800" w:type="dxa"/>
            <w:gridSpan w:val="2"/>
            <w:shd w:val="clear" w:color="auto" w:fill="C6D9F1"/>
          </w:tcPr>
          <w:p w:rsidR="00986348" w:rsidRPr="006359E2" w:rsidRDefault="00DC23FB" w:rsidP="00E96504">
            <w:pPr>
              <w:rPr>
                <w:b/>
                <w:color w:val="632423"/>
                <w:sz w:val="26"/>
                <w:szCs w:val="26"/>
              </w:rPr>
            </w:pPr>
            <w:r>
              <w:rPr>
                <w:b/>
                <w:color w:val="632423"/>
                <w:sz w:val="26"/>
                <w:szCs w:val="26"/>
              </w:rPr>
              <w:t>APPROVAL SIGNATURE</w:t>
            </w:r>
          </w:p>
        </w:tc>
      </w:tr>
      <w:tr w:rsidR="006F2645" w:rsidRPr="00F76B9F" w:rsidTr="00952232">
        <w:trPr>
          <w:trHeight w:val="431"/>
        </w:trPr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2645" w:rsidRPr="00F76B9F" w:rsidRDefault="006F2645" w:rsidP="00DC23FB">
            <w:pPr>
              <w:jc w:val="right"/>
              <w:rPr>
                <w:b/>
                <w:sz w:val="16"/>
                <w:szCs w:val="16"/>
              </w:rPr>
            </w:pPr>
            <w:r w:rsidRPr="00F76B9F">
              <w:rPr>
                <w:sz w:val="16"/>
                <w:szCs w:val="18"/>
              </w:rPr>
              <w:t xml:space="preserve">Dean, VP, </w:t>
            </w:r>
            <w:r w:rsidRPr="00F76B9F">
              <w:rPr>
                <w:b/>
                <w:sz w:val="16"/>
                <w:szCs w:val="18"/>
              </w:rPr>
              <w:t>OR</w:t>
            </w:r>
            <w:r w:rsidRPr="00F76B9F">
              <w:rPr>
                <w:sz w:val="16"/>
                <w:szCs w:val="18"/>
              </w:rPr>
              <w:t xml:space="preserve"> Director responsible for employee 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6F2645" w:rsidRPr="00F76B9F" w:rsidRDefault="006F2645" w:rsidP="006F2645">
            <w:pPr>
              <w:rPr>
                <w:sz w:val="16"/>
              </w:rPr>
            </w:pPr>
          </w:p>
        </w:tc>
      </w:tr>
      <w:tr w:rsidR="000F4274" w:rsidTr="00952232"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4274" w:rsidRPr="00F63F15" w:rsidRDefault="00F63F15" w:rsidP="00F63F15">
            <w:pPr>
              <w:rPr>
                <w:i/>
                <w:color w:val="FF0000"/>
                <w:sz w:val="20"/>
                <w:szCs w:val="20"/>
              </w:rPr>
            </w:pPr>
            <w:r w:rsidRPr="00F63F15">
              <w:rPr>
                <w:i/>
                <w:color w:val="FF0000"/>
                <w:sz w:val="16"/>
                <w:szCs w:val="20"/>
              </w:rPr>
              <w:t>.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4274" w:rsidRPr="000F4274" w:rsidRDefault="000F4274" w:rsidP="000F4274">
            <w:pPr>
              <w:tabs>
                <w:tab w:val="left" w:pos="34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Sign                                                                               Print name</w:t>
            </w:r>
          </w:p>
        </w:tc>
      </w:tr>
    </w:tbl>
    <w:p w:rsidR="00927020" w:rsidRPr="004422D1" w:rsidRDefault="00927020" w:rsidP="00E96504">
      <w:pPr>
        <w:rPr>
          <w:sz w:val="16"/>
          <w:szCs w:val="16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520"/>
        <w:gridCol w:w="1800"/>
        <w:gridCol w:w="2520"/>
      </w:tblGrid>
      <w:tr w:rsidR="00A76E29" w:rsidTr="004422D1">
        <w:trPr>
          <w:trHeight w:val="230"/>
        </w:trPr>
        <w:tc>
          <w:tcPr>
            <w:tcW w:w="8640" w:type="dxa"/>
            <w:gridSpan w:val="4"/>
            <w:tcBorders>
              <w:bottom w:val="single" w:sz="4" w:space="0" w:color="auto"/>
            </w:tcBorders>
            <w:shd w:val="clear" w:color="auto" w:fill="548DD4"/>
          </w:tcPr>
          <w:p w:rsidR="00A76E29" w:rsidRPr="00A76E29" w:rsidRDefault="00B73D8F" w:rsidP="00A76E29">
            <w:pPr>
              <w:jc w:val="center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 xml:space="preserve">IT DEPT </w:t>
            </w:r>
            <w:r w:rsidR="00A76E29" w:rsidRPr="00A76E29">
              <w:rPr>
                <w:rFonts w:ascii="Verdana" w:hAnsi="Verdana"/>
                <w:b/>
                <w:color w:val="FFFFFF"/>
                <w:sz w:val="20"/>
                <w:szCs w:val="20"/>
              </w:rPr>
              <w:t>USE ONLY</w:t>
            </w:r>
          </w:p>
        </w:tc>
      </w:tr>
      <w:tr w:rsidR="00A76E29" w:rsidRPr="00F76B9F" w:rsidTr="00141F21">
        <w:trPr>
          <w:trHeight w:val="24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6E29" w:rsidRPr="00F76B9F" w:rsidRDefault="00A76E29" w:rsidP="00E26B1C">
            <w:pPr>
              <w:spacing w:line="240" w:lineRule="auto"/>
              <w:jc w:val="right"/>
              <w:rPr>
                <w:rFonts w:ascii="Verdana" w:hAnsi="Verdana"/>
                <w:sz w:val="12"/>
                <w:szCs w:val="16"/>
              </w:rPr>
            </w:pPr>
            <w:r w:rsidRPr="00F76B9F">
              <w:rPr>
                <w:rFonts w:ascii="Verdana" w:hAnsi="Verdana"/>
                <w:sz w:val="12"/>
                <w:szCs w:val="16"/>
              </w:rPr>
              <w:t>Date Rec’d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76E29" w:rsidRPr="00F76B9F" w:rsidRDefault="00A76E29" w:rsidP="00A76E29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A76E29" w:rsidRPr="00F76B9F" w:rsidTr="004422D1">
        <w:trPr>
          <w:trHeight w:val="33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6E29" w:rsidRPr="00F76B9F" w:rsidRDefault="00A76E29" w:rsidP="00E26B1C">
            <w:pPr>
              <w:spacing w:line="240" w:lineRule="auto"/>
              <w:jc w:val="right"/>
              <w:rPr>
                <w:rFonts w:ascii="Verdana" w:hAnsi="Verdana"/>
                <w:sz w:val="12"/>
                <w:szCs w:val="16"/>
              </w:rPr>
            </w:pPr>
            <w:r w:rsidRPr="00F76B9F">
              <w:rPr>
                <w:rFonts w:ascii="Verdana" w:hAnsi="Verdana"/>
                <w:sz w:val="12"/>
                <w:szCs w:val="16"/>
              </w:rPr>
              <w:t>Type of acct: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76E29" w:rsidRPr="00F76B9F" w:rsidRDefault="00E26B1C" w:rsidP="00E26B1C">
            <w:pPr>
              <w:spacing w:line="240" w:lineRule="auto"/>
              <w:rPr>
                <w:rFonts w:ascii="Verdana" w:hAnsi="Verdana"/>
                <w:sz w:val="12"/>
                <w:szCs w:val="16"/>
              </w:rPr>
            </w:pPr>
            <w:r w:rsidRPr="00F76B9F">
              <w:rPr>
                <w:rFonts w:ascii="Verdana" w:hAnsi="Verdana"/>
                <w:sz w:val="12"/>
                <w:szCs w:val="16"/>
              </w:rPr>
              <w:t xml:space="preserve">  </w:t>
            </w:r>
            <w:r w:rsidR="00D621BC" w:rsidRPr="00F76B9F">
              <w:rPr>
                <w:rFonts w:ascii="Verdana" w:hAnsi="Verdana"/>
                <w:sz w:val="12"/>
                <w:szCs w:val="16"/>
              </w:rPr>
              <w:t xml:space="preserve"> </w:t>
            </w:r>
            <w:r w:rsidR="00175401" w:rsidRPr="00F76B9F">
              <w:rPr>
                <w:rFonts w:ascii="Verdana" w:hAnsi="Verdana"/>
                <w:sz w:val="12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2"/>
            <w:r w:rsidR="00A76E29" w:rsidRPr="00F76B9F">
              <w:rPr>
                <w:rFonts w:ascii="Verdana" w:hAnsi="Verdana"/>
                <w:sz w:val="12"/>
                <w:szCs w:val="16"/>
              </w:rPr>
              <w:instrText xml:space="preserve"> FORMCHECKBOX </w:instrText>
            </w:r>
            <w:r w:rsidR="00175401" w:rsidRPr="00F76B9F">
              <w:rPr>
                <w:rFonts w:ascii="Verdana" w:hAnsi="Verdana"/>
                <w:sz w:val="12"/>
                <w:szCs w:val="16"/>
              </w:rPr>
            </w:r>
            <w:r w:rsidR="00175401" w:rsidRPr="00F76B9F">
              <w:rPr>
                <w:rFonts w:ascii="Verdana" w:hAnsi="Verdana"/>
                <w:sz w:val="12"/>
                <w:szCs w:val="16"/>
              </w:rPr>
              <w:fldChar w:fldCharType="end"/>
            </w:r>
            <w:bookmarkEnd w:id="25"/>
            <w:r w:rsidR="00A76E29" w:rsidRPr="00F76B9F">
              <w:rPr>
                <w:rFonts w:ascii="Verdana" w:hAnsi="Verdana"/>
                <w:sz w:val="12"/>
                <w:szCs w:val="16"/>
              </w:rPr>
              <w:t>New</w:t>
            </w:r>
            <w:r w:rsidRPr="00F76B9F">
              <w:rPr>
                <w:rFonts w:ascii="Verdana" w:hAnsi="Verdana"/>
                <w:sz w:val="12"/>
                <w:szCs w:val="16"/>
              </w:rPr>
              <w:t xml:space="preserve"> </w:t>
            </w:r>
            <w:r w:rsidR="00A76E29" w:rsidRPr="00F76B9F">
              <w:rPr>
                <w:rFonts w:ascii="Verdana" w:hAnsi="Verdana"/>
                <w:sz w:val="12"/>
                <w:szCs w:val="16"/>
              </w:rPr>
              <w:t xml:space="preserve"> </w:t>
            </w:r>
            <w:r w:rsidRPr="00F76B9F">
              <w:rPr>
                <w:rFonts w:ascii="Verdana" w:hAnsi="Verdana"/>
                <w:sz w:val="12"/>
                <w:szCs w:val="16"/>
              </w:rPr>
              <w:t xml:space="preserve"> </w:t>
            </w:r>
            <w:r w:rsidR="00D621BC" w:rsidRPr="00F76B9F">
              <w:rPr>
                <w:rFonts w:ascii="Verdana" w:hAnsi="Verdana"/>
                <w:sz w:val="12"/>
                <w:szCs w:val="16"/>
              </w:rPr>
              <w:t xml:space="preserve">      </w:t>
            </w:r>
            <w:r w:rsidR="00A76E29" w:rsidRPr="00F76B9F">
              <w:rPr>
                <w:rFonts w:ascii="Verdana" w:hAnsi="Verdana"/>
                <w:sz w:val="12"/>
                <w:szCs w:val="16"/>
              </w:rPr>
              <w:t xml:space="preserve">  </w:t>
            </w:r>
            <w:r w:rsidR="00175401" w:rsidRPr="00F76B9F">
              <w:rPr>
                <w:rFonts w:ascii="Verdana" w:hAnsi="Verdana"/>
                <w:sz w:val="12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3"/>
            <w:r w:rsidR="00A76E29" w:rsidRPr="00F76B9F">
              <w:rPr>
                <w:rFonts w:ascii="Verdana" w:hAnsi="Verdana"/>
                <w:sz w:val="12"/>
                <w:szCs w:val="16"/>
              </w:rPr>
              <w:instrText xml:space="preserve"> FORMCHECKBOX </w:instrText>
            </w:r>
            <w:r w:rsidR="00175401" w:rsidRPr="00F76B9F">
              <w:rPr>
                <w:rFonts w:ascii="Verdana" w:hAnsi="Verdana"/>
                <w:sz w:val="12"/>
                <w:szCs w:val="16"/>
              </w:rPr>
            </w:r>
            <w:r w:rsidR="00175401" w:rsidRPr="00F76B9F">
              <w:rPr>
                <w:rFonts w:ascii="Verdana" w:hAnsi="Verdana"/>
                <w:sz w:val="12"/>
                <w:szCs w:val="16"/>
              </w:rPr>
              <w:fldChar w:fldCharType="end"/>
            </w:r>
            <w:bookmarkEnd w:id="26"/>
            <w:r w:rsidR="00A76E29" w:rsidRPr="00F76B9F">
              <w:rPr>
                <w:rFonts w:ascii="Verdana" w:hAnsi="Verdana"/>
                <w:sz w:val="12"/>
                <w:szCs w:val="16"/>
              </w:rPr>
              <w:t>Existing</w:t>
            </w:r>
            <w:r w:rsidRPr="00F76B9F">
              <w:rPr>
                <w:rFonts w:ascii="Verdana" w:hAnsi="Verdana"/>
                <w:sz w:val="12"/>
                <w:szCs w:val="16"/>
              </w:rPr>
              <w:t xml:space="preserve"> </w:t>
            </w:r>
            <w:r w:rsidR="00D621BC" w:rsidRPr="00F76B9F">
              <w:rPr>
                <w:rFonts w:ascii="Verdana" w:hAnsi="Verdana"/>
                <w:sz w:val="12"/>
                <w:szCs w:val="16"/>
              </w:rPr>
              <w:t xml:space="preserve">     </w:t>
            </w:r>
            <w:r w:rsidR="00A76E29" w:rsidRPr="00F76B9F">
              <w:rPr>
                <w:rFonts w:ascii="Verdana" w:hAnsi="Verdana"/>
                <w:sz w:val="12"/>
                <w:szCs w:val="16"/>
              </w:rPr>
              <w:t xml:space="preserve"> </w:t>
            </w:r>
            <w:r w:rsidR="00D621BC" w:rsidRPr="00F76B9F">
              <w:rPr>
                <w:rFonts w:ascii="Verdana" w:hAnsi="Verdana"/>
                <w:sz w:val="12"/>
                <w:szCs w:val="16"/>
              </w:rPr>
              <w:t xml:space="preserve">  </w:t>
            </w:r>
            <w:r w:rsidRPr="00F76B9F">
              <w:rPr>
                <w:rFonts w:ascii="Verdana" w:hAnsi="Verdana"/>
                <w:sz w:val="12"/>
                <w:szCs w:val="16"/>
              </w:rPr>
              <w:t xml:space="preserve"> </w:t>
            </w:r>
            <w:r w:rsidR="00A76E29" w:rsidRPr="00F76B9F">
              <w:rPr>
                <w:rFonts w:ascii="Verdana" w:hAnsi="Verdana"/>
                <w:sz w:val="12"/>
                <w:szCs w:val="16"/>
              </w:rPr>
              <w:t xml:space="preserve"> </w:t>
            </w:r>
            <w:r w:rsidR="00D621BC" w:rsidRPr="00F76B9F">
              <w:rPr>
                <w:rFonts w:ascii="Verdana" w:hAnsi="Verdana"/>
                <w:sz w:val="12"/>
                <w:szCs w:val="16"/>
              </w:rPr>
              <w:t xml:space="preserve">  </w:t>
            </w:r>
            <w:r w:rsidR="00A76E29" w:rsidRPr="00F76B9F">
              <w:rPr>
                <w:rFonts w:ascii="Verdana" w:hAnsi="Verdana"/>
                <w:sz w:val="12"/>
                <w:szCs w:val="16"/>
              </w:rPr>
              <w:t xml:space="preserve"> </w:t>
            </w:r>
            <w:r w:rsidR="00175401" w:rsidRPr="00F76B9F">
              <w:rPr>
                <w:rFonts w:ascii="Verdana" w:hAnsi="Verdana"/>
                <w:sz w:val="12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4"/>
            <w:r w:rsidR="00A76E29" w:rsidRPr="00F76B9F">
              <w:rPr>
                <w:rFonts w:ascii="Verdana" w:hAnsi="Verdana"/>
                <w:sz w:val="12"/>
                <w:szCs w:val="16"/>
              </w:rPr>
              <w:instrText xml:space="preserve"> FORMCHECKBOX </w:instrText>
            </w:r>
            <w:r w:rsidR="00175401" w:rsidRPr="00F76B9F">
              <w:rPr>
                <w:rFonts w:ascii="Verdana" w:hAnsi="Verdana"/>
                <w:sz w:val="12"/>
                <w:szCs w:val="16"/>
              </w:rPr>
            </w:r>
            <w:r w:rsidR="00175401" w:rsidRPr="00F76B9F">
              <w:rPr>
                <w:rFonts w:ascii="Verdana" w:hAnsi="Verdana"/>
                <w:sz w:val="12"/>
                <w:szCs w:val="16"/>
              </w:rPr>
              <w:fldChar w:fldCharType="end"/>
            </w:r>
            <w:bookmarkEnd w:id="27"/>
            <w:r w:rsidR="00A76E29" w:rsidRPr="00F76B9F">
              <w:rPr>
                <w:rFonts w:ascii="Verdana" w:hAnsi="Verdana"/>
                <w:sz w:val="12"/>
                <w:szCs w:val="16"/>
              </w:rPr>
              <w:t>Returning</w:t>
            </w:r>
            <w:r w:rsidRPr="00F76B9F">
              <w:rPr>
                <w:rFonts w:ascii="Verdana" w:hAnsi="Verdana"/>
                <w:sz w:val="12"/>
                <w:szCs w:val="16"/>
              </w:rPr>
              <w:t xml:space="preserve"> </w:t>
            </w:r>
            <w:r w:rsidR="00A76E29" w:rsidRPr="00F76B9F">
              <w:rPr>
                <w:rFonts w:ascii="Verdana" w:hAnsi="Verdana"/>
                <w:sz w:val="12"/>
                <w:szCs w:val="16"/>
              </w:rPr>
              <w:t xml:space="preserve">   </w:t>
            </w:r>
            <w:r w:rsidR="000B08C9" w:rsidRPr="00F76B9F">
              <w:rPr>
                <w:rFonts w:ascii="Verdana" w:hAnsi="Verdana"/>
                <w:sz w:val="12"/>
                <w:szCs w:val="16"/>
              </w:rPr>
              <w:t xml:space="preserve">   </w:t>
            </w:r>
            <w:r w:rsidR="00175401" w:rsidRPr="00F76B9F">
              <w:rPr>
                <w:rFonts w:ascii="Verdana" w:hAnsi="Verdana"/>
                <w:sz w:val="12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 w:rsidR="00A76E29" w:rsidRPr="00F76B9F">
              <w:rPr>
                <w:rFonts w:ascii="Verdana" w:hAnsi="Verdana"/>
                <w:sz w:val="12"/>
                <w:szCs w:val="16"/>
              </w:rPr>
              <w:instrText xml:space="preserve"> FORMCHECKBOX </w:instrText>
            </w:r>
            <w:r w:rsidR="00175401" w:rsidRPr="00F76B9F">
              <w:rPr>
                <w:rFonts w:ascii="Verdana" w:hAnsi="Verdana"/>
                <w:sz w:val="12"/>
                <w:szCs w:val="16"/>
              </w:rPr>
            </w:r>
            <w:r w:rsidR="00175401" w:rsidRPr="00F76B9F">
              <w:rPr>
                <w:rFonts w:ascii="Verdana" w:hAnsi="Verdana"/>
                <w:sz w:val="12"/>
                <w:szCs w:val="16"/>
              </w:rPr>
              <w:fldChar w:fldCharType="end"/>
            </w:r>
            <w:bookmarkEnd w:id="28"/>
            <w:r w:rsidR="000B08C9" w:rsidRPr="00F76B9F">
              <w:rPr>
                <w:rFonts w:ascii="Verdana" w:hAnsi="Verdana"/>
                <w:sz w:val="12"/>
                <w:szCs w:val="16"/>
              </w:rPr>
              <w:t xml:space="preserve">Modify </w:t>
            </w:r>
            <w:r w:rsidR="00A76E29" w:rsidRPr="00F76B9F">
              <w:rPr>
                <w:rFonts w:ascii="Verdana" w:hAnsi="Verdana"/>
                <w:sz w:val="12"/>
                <w:szCs w:val="16"/>
              </w:rPr>
              <w:t>Acct</w:t>
            </w:r>
            <w:r w:rsidR="008841AB" w:rsidRPr="00F76B9F">
              <w:rPr>
                <w:rFonts w:ascii="Verdana" w:hAnsi="Verdana"/>
                <w:sz w:val="12"/>
                <w:szCs w:val="16"/>
              </w:rPr>
              <w:t xml:space="preserve">        </w:t>
            </w:r>
            <w:r w:rsidR="008841AB" w:rsidRPr="00F76B9F">
              <w:rPr>
                <w:rFonts w:ascii="Verdana" w:hAnsi="Verdana"/>
                <w:sz w:val="12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41AB" w:rsidRPr="00F76B9F">
              <w:rPr>
                <w:rFonts w:ascii="Verdana" w:hAnsi="Verdana"/>
                <w:sz w:val="12"/>
                <w:szCs w:val="16"/>
              </w:rPr>
              <w:instrText xml:space="preserve"> FORMCHECKBOX </w:instrText>
            </w:r>
            <w:r w:rsidR="008841AB" w:rsidRPr="00F76B9F">
              <w:rPr>
                <w:rFonts w:ascii="Verdana" w:hAnsi="Verdana"/>
                <w:sz w:val="12"/>
                <w:szCs w:val="16"/>
              </w:rPr>
            </w:r>
            <w:r w:rsidR="008841AB" w:rsidRPr="00F76B9F">
              <w:rPr>
                <w:rFonts w:ascii="Verdana" w:hAnsi="Verdana"/>
                <w:sz w:val="12"/>
                <w:szCs w:val="16"/>
              </w:rPr>
              <w:fldChar w:fldCharType="end"/>
            </w:r>
            <w:r w:rsidR="008841AB" w:rsidRPr="00F76B9F">
              <w:rPr>
                <w:rFonts w:ascii="Verdana" w:hAnsi="Verdana"/>
                <w:sz w:val="12"/>
                <w:szCs w:val="16"/>
              </w:rPr>
              <w:t>Account Extension</w:t>
            </w:r>
          </w:p>
        </w:tc>
      </w:tr>
      <w:tr w:rsidR="00A76E29" w:rsidRPr="00F76B9F" w:rsidTr="00141F21">
        <w:trPr>
          <w:trHeight w:val="28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6E29" w:rsidRPr="00F76B9F" w:rsidRDefault="008841AB" w:rsidP="007A181A">
            <w:pPr>
              <w:jc w:val="right"/>
              <w:rPr>
                <w:rFonts w:ascii="Verdana" w:hAnsi="Verdana"/>
                <w:b/>
                <w:sz w:val="12"/>
                <w:szCs w:val="16"/>
              </w:rPr>
            </w:pPr>
            <w:r w:rsidRPr="00F76B9F">
              <w:rPr>
                <w:rFonts w:ascii="Verdana" w:hAnsi="Verdana"/>
                <w:b/>
                <w:sz w:val="12"/>
                <w:szCs w:val="16"/>
              </w:rPr>
              <w:t>Email</w:t>
            </w:r>
            <w:r w:rsidR="00A76E29" w:rsidRPr="00F76B9F">
              <w:rPr>
                <w:rFonts w:ascii="Verdana" w:hAnsi="Verdana"/>
                <w:b/>
                <w:sz w:val="12"/>
                <w:szCs w:val="16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6E29" w:rsidRPr="00F76B9F" w:rsidRDefault="00A76E29" w:rsidP="007A181A">
            <w:pPr>
              <w:spacing w:line="240" w:lineRule="auto"/>
              <w:jc w:val="right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6E29" w:rsidRPr="00F76B9F" w:rsidRDefault="000B08C9" w:rsidP="00F76B9F">
            <w:pPr>
              <w:spacing w:line="240" w:lineRule="auto"/>
              <w:rPr>
                <w:rFonts w:ascii="Verdana" w:hAnsi="Verdana"/>
                <w:b/>
                <w:sz w:val="12"/>
                <w:szCs w:val="16"/>
              </w:rPr>
            </w:pPr>
            <w:r w:rsidRPr="00F76B9F">
              <w:rPr>
                <w:rFonts w:ascii="Verdana" w:hAnsi="Verdana"/>
                <w:b/>
                <w:sz w:val="12"/>
                <w:szCs w:val="16"/>
              </w:rPr>
              <w:t>Created by/Date: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76E29" w:rsidRPr="00F76B9F" w:rsidRDefault="00A76E29" w:rsidP="00A76E29">
            <w:pPr>
              <w:spacing w:line="240" w:lineRule="auto"/>
              <w:jc w:val="right"/>
              <w:rPr>
                <w:rFonts w:ascii="Verdana" w:hAnsi="Verdana"/>
                <w:sz w:val="12"/>
                <w:szCs w:val="16"/>
              </w:rPr>
            </w:pPr>
          </w:p>
        </w:tc>
      </w:tr>
      <w:tr w:rsidR="00A76E29" w:rsidRPr="00F76B9F" w:rsidTr="00313B96">
        <w:trPr>
          <w:trHeight w:val="25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6E29" w:rsidRPr="00F76B9F" w:rsidRDefault="000B08C9" w:rsidP="00812DC6">
            <w:pPr>
              <w:spacing w:line="360" w:lineRule="auto"/>
              <w:jc w:val="right"/>
              <w:rPr>
                <w:rFonts w:ascii="Verdana" w:hAnsi="Verdana"/>
                <w:b/>
                <w:sz w:val="12"/>
                <w:szCs w:val="16"/>
              </w:rPr>
            </w:pPr>
            <w:r w:rsidRPr="00F76B9F">
              <w:rPr>
                <w:rFonts w:ascii="Verdana" w:hAnsi="Verdana"/>
                <w:b/>
                <w:sz w:val="12"/>
                <w:szCs w:val="16"/>
              </w:rPr>
              <w:t>Datatel User ID: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6E29" w:rsidRPr="00F76B9F" w:rsidRDefault="00A76E29" w:rsidP="007A181A">
            <w:pPr>
              <w:spacing w:line="240" w:lineRule="auto"/>
              <w:jc w:val="right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6E29" w:rsidRPr="00F76B9F" w:rsidRDefault="00812DC6" w:rsidP="00812DC6">
            <w:pPr>
              <w:spacing w:line="240" w:lineRule="auto"/>
              <w:rPr>
                <w:rFonts w:ascii="Verdana" w:hAnsi="Verdana"/>
                <w:b/>
                <w:sz w:val="12"/>
                <w:szCs w:val="16"/>
              </w:rPr>
            </w:pPr>
            <w:r w:rsidRPr="00F76B9F">
              <w:rPr>
                <w:rFonts w:ascii="Verdana" w:hAnsi="Verdana"/>
                <w:b/>
                <w:sz w:val="12"/>
                <w:szCs w:val="16"/>
              </w:rPr>
              <w:t>Created by</w:t>
            </w:r>
            <w:r w:rsidR="00A76E29" w:rsidRPr="00F76B9F">
              <w:rPr>
                <w:rFonts w:ascii="Verdana" w:hAnsi="Verdana"/>
                <w:b/>
                <w:sz w:val="12"/>
                <w:szCs w:val="16"/>
              </w:rPr>
              <w:t>/Date</w:t>
            </w:r>
            <w:r w:rsidR="007A181A" w:rsidRPr="00F76B9F">
              <w:rPr>
                <w:rFonts w:ascii="Verdana" w:hAnsi="Verdana"/>
                <w:b/>
                <w:sz w:val="12"/>
                <w:szCs w:val="16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76E29" w:rsidRPr="00F76B9F" w:rsidRDefault="00A76E29" w:rsidP="00A76E29">
            <w:pPr>
              <w:jc w:val="right"/>
              <w:rPr>
                <w:rFonts w:ascii="Verdana" w:hAnsi="Verdana"/>
                <w:sz w:val="12"/>
                <w:szCs w:val="16"/>
              </w:rPr>
            </w:pPr>
          </w:p>
        </w:tc>
      </w:tr>
      <w:tr w:rsidR="00313B96" w:rsidRPr="00F76B9F" w:rsidTr="00141F21">
        <w:trPr>
          <w:trHeight w:val="251"/>
        </w:trPr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3B96" w:rsidRPr="00F76B9F" w:rsidRDefault="00313B96" w:rsidP="00812DC6">
            <w:pPr>
              <w:spacing w:line="360" w:lineRule="auto"/>
              <w:jc w:val="right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7"/>
            <w:r>
              <w:rPr>
                <w:rFonts w:ascii="Verdana" w:hAnsi="Verdana"/>
                <w:b/>
                <w:sz w:val="12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z w:val="12"/>
                <w:szCs w:val="16"/>
              </w:rPr>
            </w:r>
            <w:r>
              <w:rPr>
                <w:rFonts w:ascii="Verdana" w:hAnsi="Verdana"/>
                <w:b/>
                <w:sz w:val="12"/>
                <w:szCs w:val="16"/>
              </w:rPr>
              <w:fldChar w:fldCharType="end"/>
            </w:r>
            <w:bookmarkEnd w:id="29"/>
            <w:r>
              <w:rPr>
                <w:rFonts w:ascii="Verdana" w:hAnsi="Verdana"/>
                <w:b/>
                <w:sz w:val="12"/>
                <w:szCs w:val="16"/>
              </w:rPr>
              <w:t xml:space="preserve">SARS     </w:t>
            </w:r>
            <w:r>
              <w:rPr>
                <w:rFonts w:ascii="Verdana" w:hAnsi="Verdana"/>
                <w:b/>
                <w:sz w:val="12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8"/>
            <w:r>
              <w:rPr>
                <w:rFonts w:ascii="Verdana" w:hAnsi="Verdana"/>
                <w:b/>
                <w:sz w:val="12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z w:val="12"/>
                <w:szCs w:val="16"/>
              </w:rPr>
            </w:r>
            <w:r>
              <w:rPr>
                <w:rFonts w:ascii="Verdana" w:hAnsi="Verdana"/>
                <w:b/>
                <w:sz w:val="12"/>
                <w:szCs w:val="16"/>
              </w:rPr>
              <w:fldChar w:fldCharType="end"/>
            </w:r>
            <w:bookmarkEnd w:id="30"/>
            <w:r>
              <w:rPr>
                <w:rFonts w:ascii="Verdana" w:hAnsi="Verdana"/>
                <w:b/>
                <w:sz w:val="12"/>
                <w:szCs w:val="16"/>
              </w:rPr>
              <w:t xml:space="preserve">Matrix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3B96" w:rsidRPr="00F76B9F" w:rsidRDefault="00313B96" w:rsidP="007A181A">
            <w:pPr>
              <w:spacing w:line="240" w:lineRule="auto"/>
              <w:jc w:val="right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3B96" w:rsidRPr="00F76B9F" w:rsidRDefault="00313B96" w:rsidP="00812DC6">
            <w:pPr>
              <w:spacing w:line="240" w:lineRule="auto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Created by/Date: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13B96" w:rsidRPr="00F76B9F" w:rsidRDefault="00313B96" w:rsidP="00A76E29">
            <w:pPr>
              <w:jc w:val="right"/>
              <w:rPr>
                <w:rFonts w:ascii="Verdana" w:hAnsi="Verdana"/>
                <w:sz w:val="12"/>
                <w:szCs w:val="16"/>
              </w:rPr>
            </w:pPr>
          </w:p>
        </w:tc>
      </w:tr>
    </w:tbl>
    <w:p w:rsidR="007870B6" w:rsidRPr="00393B27" w:rsidRDefault="009843A5" w:rsidP="00E96504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EEF35" wp14:editId="73BB99F8">
                <wp:simplePos x="0" y="0"/>
                <wp:positionH relativeFrom="column">
                  <wp:posOffset>5620385</wp:posOffset>
                </wp:positionH>
                <wp:positionV relativeFrom="paragraph">
                  <wp:posOffset>151553</wp:posOffset>
                </wp:positionV>
                <wp:extent cx="1063625" cy="215265"/>
                <wp:effectExtent l="0" t="0" r="0" b="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9A1" w:rsidRPr="00F379A1" w:rsidRDefault="00F379A1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F379A1">
                              <w:rPr>
                                <w:sz w:val="14"/>
                                <w:szCs w:val="16"/>
                              </w:rPr>
                              <w:t>Jlm</w:t>
                            </w:r>
                            <w:proofErr w:type="gramStart"/>
                            <w:r w:rsidRPr="00F379A1">
                              <w:rPr>
                                <w:sz w:val="14"/>
                                <w:szCs w:val="16"/>
                              </w:rPr>
                              <w:t>:rev’d</w:t>
                            </w:r>
                            <w:proofErr w:type="gramEnd"/>
                            <w:r w:rsidRPr="00F379A1">
                              <w:rPr>
                                <w:sz w:val="14"/>
                                <w:szCs w:val="16"/>
                              </w:rPr>
                              <w:t xml:space="preserve"> 7/2018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margin-left:442.55pt;margin-top:11.95pt;width:83.75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xL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" filled="f" stroked="f">
                <v:textbox>
                  <w:txbxContent>
                    <w:p w:rsidR="00F379A1" w:rsidRPr="00F379A1" w:rsidRDefault="00F379A1">
                      <w:pPr>
                        <w:rPr>
                          <w:sz w:val="14"/>
                          <w:szCs w:val="16"/>
                        </w:rPr>
                      </w:pPr>
                      <w:r w:rsidRPr="00F379A1">
                        <w:rPr>
                          <w:sz w:val="14"/>
                          <w:szCs w:val="16"/>
                        </w:rPr>
                        <w:t>Jlm</w:t>
                      </w:r>
                      <w:proofErr w:type="gramStart"/>
                      <w:r w:rsidRPr="00F379A1">
                        <w:rPr>
                          <w:sz w:val="14"/>
                          <w:szCs w:val="16"/>
                        </w:rPr>
                        <w:t>:rev’d</w:t>
                      </w:r>
                      <w:proofErr w:type="gramEnd"/>
                      <w:r w:rsidRPr="00F379A1">
                        <w:rPr>
                          <w:sz w:val="14"/>
                          <w:szCs w:val="16"/>
                        </w:rPr>
                        <w:t xml:space="preserve"> 7/2018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A276D" wp14:editId="41A76B5F">
                <wp:simplePos x="0" y="0"/>
                <wp:positionH relativeFrom="column">
                  <wp:posOffset>-659130</wp:posOffset>
                </wp:positionH>
                <wp:positionV relativeFrom="paragraph">
                  <wp:posOffset>124883</wp:posOffset>
                </wp:positionV>
                <wp:extent cx="2317750" cy="215265"/>
                <wp:effectExtent l="0" t="0" r="0" b="0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9A1" w:rsidRPr="003F71AE" w:rsidRDefault="00F379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F71AE">
                              <w:rPr>
                                <w:sz w:val="16"/>
                                <w:szCs w:val="16"/>
                              </w:rPr>
                              <w:t>ADMIN_Computer Account_NEWLogin_form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0" type="#_x0000_t202" style="position:absolute;margin-left:-51.9pt;margin-top:9.85pt;width:182.5pt;height:1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f0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" filled="f" stroked="f">
                <v:textbox>
                  <w:txbxContent>
                    <w:p w:rsidR="00F379A1" w:rsidRPr="003F71AE" w:rsidRDefault="00F379A1">
                      <w:pPr>
                        <w:rPr>
                          <w:sz w:val="16"/>
                          <w:szCs w:val="16"/>
                        </w:rPr>
                      </w:pPr>
                      <w:r w:rsidRPr="003F71AE">
                        <w:rPr>
                          <w:sz w:val="16"/>
                          <w:szCs w:val="16"/>
                        </w:rPr>
                        <w:t>ADMIN_Computer Account_NEWLogin_form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70B6" w:rsidRPr="00393B27" w:rsidSect="00F379A1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9A1" w:rsidRDefault="00F379A1" w:rsidP="00E41147">
      <w:pPr>
        <w:spacing w:line="240" w:lineRule="auto"/>
      </w:pPr>
      <w:r>
        <w:separator/>
      </w:r>
    </w:p>
  </w:endnote>
  <w:endnote w:type="continuationSeparator" w:id="0">
    <w:p w:rsidR="00F379A1" w:rsidRDefault="00F379A1" w:rsidP="00E41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9A1" w:rsidRDefault="00F379A1" w:rsidP="00E41147">
      <w:pPr>
        <w:spacing w:line="240" w:lineRule="auto"/>
      </w:pPr>
      <w:r>
        <w:separator/>
      </w:r>
    </w:p>
  </w:footnote>
  <w:footnote w:type="continuationSeparator" w:id="0">
    <w:p w:rsidR="00F379A1" w:rsidRDefault="00F379A1" w:rsidP="00E411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ocumentProtection w:edit="forms" w:enforcement="1" w:cryptProviderType="rsaFull" w:cryptAlgorithmClass="hash" w:cryptAlgorithmType="typeAny" w:cryptAlgorithmSid="4" w:cryptSpinCount="100000" w:hash="Y9SfKwyudmx7q06lGPnfhVZRtGA=" w:salt="/nE6pG1/MRwTEZcK8OBI3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49"/>
    <w:rsid w:val="00000EA9"/>
    <w:rsid w:val="00003506"/>
    <w:rsid w:val="0000395E"/>
    <w:rsid w:val="000051F2"/>
    <w:rsid w:val="00005B58"/>
    <w:rsid w:val="00005F60"/>
    <w:rsid w:val="000077E3"/>
    <w:rsid w:val="000108DF"/>
    <w:rsid w:val="00011372"/>
    <w:rsid w:val="0001205B"/>
    <w:rsid w:val="00013225"/>
    <w:rsid w:val="00013B78"/>
    <w:rsid w:val="00013E75"/>
    <w:rsid w:val="00015412"/>
    <w:rsid w:val="000159FB"/>
    <w:rsid w:val="00020429"/>
    <w:rsid w:val="00020CBC"/>
    <w:rsid w:val="00021935"/>
    <w:rsid w:val="00023A70"/>
    <w:rsid w:val="000241E3"/>
    <w:rsid w:val="000244D6"/>
    <w:rsid w:val="000255A9"/>
    <w:rsid w:val="00025F0F"/>
    <w:rsid w:val="00026D88"/>
    <w:rsid w:val="00026F49"/>
    <w:rsid w:val="000303F3"/>
    <w:rsid w:val="00031B67"/>
    <w:rsid w:val="00032220"/>
    <w:rsid w:val="000332C2"/>
    <w:rsid w:val="00034EAE"/>
    <w:rsid w:val="00036F98"/>
    <w:rsid w:val="000408B3"/>
    <w:rsid w:val="00040D84"/>
    <w:rsid w:val="00042996"/>
    <w:rsid w:val="00044A4C"/>
    <w:rsid w:val="00045338"/>
    <w:rsid w:val="00053BBF"/>
    <w:rsid w:val="0005416E"/>
    <w:rsid w:val="000568D8"/>
    <w:rsid w:val="000603D4"/>
    <w:rsid w:val="00061484"/>
    <w:rsid w:val="000614EC"/>
    <w:rsid w:val="000622B3"/>
    <w:rsid w:val="00062398"/>
    <w:rsid w:val="00064086"/>
    <w:rsid w:val="00064BD5"/>
    <w:rsid w:val="00065BE3"/>
    <w:rsid w:val="00066D8E"/>
    <w:rsid w:val="000703EB"/>
    <w:rsid w:val="0007076D"/>
    <w:rsid w:val="00071EA9"/>
    <w:rsid w:val="00072607"/>
    <w:rsid w:val="00077689"/>
    <w:rsid w:val="00077C3F"/>
    <w:rsid w:val="0008014A"/>
    <w:rsid w:val="00080779"/>
    <w:rsid w:val="0008388E"/>
    <w:rsid w:val="00084275"/>
    <w:rsid w:val="0008461E"/>
    <w:rsid w:val="00085535"/>
    <w:rsid w:val="000861C3"/>
    <w:rsid w:val="000868F0"/>
    <w:rsid w:val="00090ADC"/>
    <w:rsid w:val="0009244F"/>
    <w:rsid w:val="00092649"/>
    <w:rsid w:val="000931DD"/>
    <w:rsid w:val="0009330B"/>
    <w:rsid w:val="00095B7E"/>
    <w:rsid w:val="00095F35"/>
    <w:rsid w:val="00095FAB"/>
    <w:rsid w:val="000A1A17"/>
    <w:rsid w:val="000A1F6E"/>
    <w:rsid w:val="000A49B0"/>
    <w:rsid w:val="000A525F"/>
    <w:rsid w:val="000A54B0"/>
    <w:rsid w:val="000A56DE"/>
    <w:rsid w:val="000A5807"/>
    <w:rsid w:val="000A6D69"/>
    <w:rsid w:val="000A73CE"/>
    <w:rsid w:val="000B08C9"/>
    <w:rsid w:val="000B0D16"/>
    <w:rsid w:val="000B0E44"/>
    <w:rsid w:val="000B195D"/>
    <w:rsid w:val="000B44CD"/>
    <w:rsid w:val="000B54C2"/>
    <w:rsid w:val="000B71A9"/>
    <w:rsid w:val="000B77A6"/>
    <w:rsid w:val="000C01CA"/>
    <w:rsid w:val="000C1F39"/>
    <w:rsid w:val="000C24E4"/>
    <w:rsid w:val="000C3B46"/>
    <w:rsid w:val="000C4BE7"/>
    <w:rsid w:val="000C5592"/>
    <w:rsid w:val="000C57D3"/>
    <w:rsid w:val="000C6A49"/>
    <w:rsid w:val="000D3352"/>
    <w:rsid w:val="000D460F"/>
    <w:rsid w:val="000D486A"/>
    <w:rsid w:val="000D4A06"/>
    <w:rsid w:val="000D5288"/>
    <w:rsid w:val="000D613B"/>
    <w:rsid w:val="000D61E1"/>
    <w:rsid w:val="000D634B"/>
    <w:rsid w:val="000E1A2D"/>
    <w:rsid w:val="000E26C0"/>
    <w:rsid w:val="000E2CCD"/>
    <w:rsid w:val="000E2CDE"/>
    <w:rsid w:val="000E32E1"/>
    <w:rsid w:val="000E34B1"/>
    <w:rsid w:val="000E36E8"/>
    <w:rsid w:val="000E4A89"/>
    <w:rsid w:val="000E64B9"/>
    <w:rsid w:val="000E6619"/>
    <w:rsid w:val="000E7492"/>
    <w:rsid w:val="000E74C2"/>
    <w:rsid w:val="000F08D5"/>
    <w:rsid w:val="000F1544"/>
    <w:rsid w:val="000F2320"/>
    <w:rsid w:val="000F2BA4"/>
    <w:rsid w:val="000F34CB"/>
    <w:rsid w:val="000F4274"/>
    <w:rsid w:val="000F51D4"/>
    <w:rsid w:val="000F5884"/>
    <w:rsid w:val="000F67F0"/>
    <w:rsid w:val="000F7E36"/>
    <w:rsid w:val="0010194D"/>
    <w:rsid w:val="00101A49"/>
    <w:rsid w:val="00101BAF"/>
    <w:rsid w:val="00101E15"/>
    <w:rsid w:val="001034DC"/>
    <w:rsid w:val="001042F4"/>
    <w:rsid w:val="00104B2C"/>
    <w:rsid w:val="00104C50"/>
    <w:rsid w:val="00106CC2"/>
    <w:rsid w:val="001072DB"/>
    <w:rsid w:val="00107E1C"/>
    <w:rsid w:val="00107F05"/>
    <w:rsid w:val="00110DC1"/>
    <w:rsid w:val="00113503"/>
    <w:rsid w:val="00113D5F"/>
    <w:rsid w:val="00114F33"/>
    <w:rsid w:val="00114FE2"/>
    <w:rsid w:val="00116AE1"/>
    <w:rsid w:val="001174C3"/>
    <w:rsid w:val="0012081E"/>
    <w:rsid w:val="00120FEF"/>
    <w:rsid w:val="001216FB"/>
    <w:rsid w:val="0012427F"/>
    <w:rsid w:val="001242D0"/>
    <w:rsid w:val="0012468B"/>
    <w:rsid w:val="001259C1"/>
    <w:rsid w:val="001266D2"/>
    <w:rsid w:val="001276F5"/>
    <w:rsid w:val="00127C69"/>
    <w:rsid w:val="00127D10"/>
    <w:rsid w:val="00132846"/>
    <w:rsid w:val="00134750"/>
    <w:rsid w:val="00135C05"/>
    <w:rsid w:val="00135EEA"/>
    <w:rsid w:val="00136FB9"/>
    <w:rsid w:val="0013719B"/>
    <w:rsid w:val="0013760E"/>
    <w:rsid w:val="00140F54"/>
    <w:rsid w:val="00141F21"/>
    <w:rsid w:val="00141F54"/>
    <w:rsid w:val="00142BE9"/>
    <w:rsid w:val="00142EB9"/>
    <w:rsid w:val="001433B8"/>
    <w:rsid w:val="001435EE"/>
    <w:rsid w:val="00145F3C"/>
    <w:rsid w:val="00146287"/>
    <w:rsid w:val="00147443"/>
    <w:rsid w:val="00147F27"/>
    <w:rsid w:val="001502D9"/>
    <w:rsid w:val="001505D6"/>
    <w:rsid w:val="00152CE2"/>
    <w:rsid w:val="001546D6"/>
    <w:rsid w:val="00154EB0"/>
    <w:rsid w:val="00155D2D"/>
    <w:rsid w:val="0015690A"/>
    <w:rsid w:val="00157520"/>
    <w:rsid w:val="00157AA6"/>
    <w:rsid w:val="001601D5"/>
    <w:rsid w:val="001641A9"/>
    <w:rsid w:val="001650E2"/>
    <w:rsid w:val="00165BBB"/>
    <w:rsid w:val="001661E0"/>
    <w:rsid w:val="00167737"/>
    <w:rsid w:val="00170C0C"/>
    <w:rsid w:val="00170CC8"/>
    <w:rsid w:val="00171B85"/>
    <w:rsid w:val="00171C1C"/>
    <w:rsid w:val="00171DD6"/>
    <w:rsid w:val="0017219D"/>
    <w:rsid w:val="0017382B"/>
    <w:rsid w:val="00173FC1"/>
    <w:rsid w:val="00174649"/>
    <w:rsid w:val="001747BC"/>
    <w:rsid w:val="00175401"/>
    <w:rsid w:val="00177197"/>
    <w:rsid w:val="0017725D"/>
    <w:rsid w:val="00181374"/>
    <w:rsid w:val="00184E4C"/>
    <w:rsid w:val="00184F60"/>
    <w:rsid w:val="001864AB"/>
    <w:rsid w:val="00186EAC"/>
    <w:rsid w:val="00187144"/>
    <w:rsid w:val="001875C6"/>
    <w:rsid w:val="00190653"/>
    <w:rsid w:val="00192349"/>
    <w:rsid w:val="00192E4E"/>
    <w:rsid w:val="0019378E"/>
    <w:rsid w:val="0019487D"/>
    <w:rsid w:val="0019715E"/>
    <w:rsid w:val="001A0212"/>
    <w:rsid w:val="001A0798"/>
    <w:rsid w:val="001A08A5"/>
    <w:rsid w:val="001A0F91"/>
    <w:rsid w:val="001A29C5"/>
    <w:rsid w:val="001A48DC"/>
    <w:rsid w:val="001A492D"/>
    <w:rsid w:val="001A5511"/>
    <w:rsid w:val="001A5744"/>
    <w:rsid w:val="001B0B91"/>
    <w:rsid w:val="001B144F"/>
    <w:rsid w:val="001B1AFE"/>
    <w:rsid w:val="001B3095"/>
    <w:rsid w:val="001B5E96"/>
    <w:rsid w:val="001B6C93"/>
    <w:rsid w:val="001B77CC"/>
    <w:rsid w:val="001B7B9B"/>
    <w:rsid w:val="001C0839"/>
    <w:rsid w:val="001C3904"/>
    <w:rsid w:val="001C4F45"/>
    <w:rsid w:val="001C4FA3"/>
    <w:rsid w:val="001C506D"/>
    <w:rsid w:val="001C5230"/>
    <w:rsid w:val="001C5AB6"/>
    <w:rsid w:val="001C5E4A"/>
    <w:rsid w:val="001C7231"/>
    <w:rsid w:val="001C7800"/>
    <w:rsid w:val="001D2363"/>
    <w:rsid w:val="001D2F39"/>
    <w:rsid w:val="001D370B"/>
    <w:rsid w:val="001D420F"/>
    <w:rsid w:val="001D423D"/>
    <w:rsid w:val="001D4E37"/>
    <w:rsid w:val="001D4F4B"/>
    <w:rsid w:val="001D51CA"/>
    <w:rsid w:val="001D6114"/>
    <w:rsid w:val="001D6AAE"/>
    <w:rsid w:val="001E0FE0"/>
    <w:rsid w:val="001E1781"/>
    <w:rsid w:val="001E19E2"/>
    <w:rsid w:val="001E2756"/>
    <w:rsid w:val="001E3185"/>
    <w:rsid w:val="001E3575"/>
    <w:rsid w:val="001E57F6"/>
    <w:rsid w:val="001E75DA"/>
    <w:rsid w:val="001E7A1C"/>
    <w:rsid w:val="001F0EE1"/>
    <w:rsid w:val="001F1087"/>
    <w:rsid w:val="001F18CB"/>
    <w:rsid w:val="001F1AA9"/>
    <w:rsid w:val="001F3AFF"/>
    <w:rsid w:val="001F66A0"/>
    <w:rsid w:val="002003AA"/>
    <w:rsid w:val="00200979"/>
    <w:rsid w:val="00200A8D"/>
    <w:rsid w:val="00201F1E"/>
    <w:rsid w:val="00202683"/>
    <w:rsid w:val="00202757"/>
    <w:rsid w:val="00203E55"/>
    <w:rsid w:val="00203F2B"/>
    <w:rsid w:val="002043D9"/>
    <w:rsid w:val="002052F1"/>
    <w:rsid w:val="002058EA"/>
    <w:rsid w:val="00206329"/>
    <w:rsid w:val="00206E1C"/>
    <w:rsid w:val="00207057"/>
    <w:rsid w:val="00207F7C"/>
    <w:rsid w:val="002100DE"/>
    <w:rsid w:val="00214A1D"/>
    <w:rsid w:val="00214B1E"/>
    <w:rsid w:val="00214D2B"/>
    <w:rsid w:val="00215E62"/>
    <w:rsid w:val="00216744"/>
    <w:rsid w:val="002227C4"/>
    <w:rsid w:val="00223AB6"/>
    <w:rsid w:val="00223D9A"/>
    <w:rsid w:val="00224982"/>
    <w:rsid w:val="002255C8"/>
    <w:rsid w:val="002266DF"/>
    <w:rsid w:val="0022717A"/>
    <w:rsid w:val="002273AC"/>
    <w:rsid w:val="00231278"/>
    <w:rsid w:val="00231C86"/>
    <w:rsid w:val="00232B62"/>
    <w:rsid w:val="00233058"/>
    <w:rsid w:val="00234DE5"/>
    <w:rsid w:val="00235002"/>
    <w:rsid w:val="00235507"/>
    <w:rsid w:val="0023572C"/>
    <w:rsid w:val="00236A68"/>
    <w:rsid w:val="00240594"/>
    <w:rsid w:val="002418F1"/>
    <w:rsid w:val="00241D77"/>
    <w:rsid w:val="00241FF3"/>
    <w:rsid w:val="002427D3"/>
    <w:rsid w:val="00243BD4"/>
    <w:rsid w:val="00244E30"/>
    <w:rsid w:val="00245943"/>
    <w:rsid w:val="002459CC"/>
    <w:rsid w:val="002463D8"/>
    <w:rsid w:val="00246870"/>
    <w:rsid w:val="00247680"/>
    <w:rsid w:val="00247CDF"/>
    <w:rsid w:val="00247D10"/>
    <w:rsid w:val="00247D51"/>
    <w:rsid w:val="0025016A"/>
    <w:rsid w:val="00250EE8"/>
    <w:rsid w:val="00251ADD"/>
    <w:rsid w:val="002541CD"/>
    <w:rsid w:val="00256910"/>
    <w:rsid w:val="0025705C"/>
    <w:rsid w:val="00260721"/>
    <w:rsid w:val="00264EA2"/>
    <w:rsid w:val="002657D8"/>
    <w:rsid w:val="00265A3B"/>
    <w:rsid w:val="00267A88"/>
    <w:rsid w:val="00267C53"/>
    <w:rsid w:val="00270B05"/>
    <w:rsid w:val="00272F77"/>
    <w:rsid w:val="00272FD1"/>
    <w:rsid w:val="002737E6"/>
    <w:rsid w:val="00273C12"/>
    <w:rsid w:val="00274AD0"/>
    <w:rsid w:val="00276558"/>
    <w:rsid w:val="00277B53"/>
    <w:rsid w:val="002809E3"/>
    <w:rsid w:val="002813CA"/>
    <w:rsid w:val="00281400"/>
    <w:rsid w:val="00282984"/>
    <w:rsid w:val="00282D8C"/>
    <w:rsid w:val="00291742"/>
    <w:rsid w:val="002920B2"/>
    <w:rsid w:val="002936CD"/>
    <w:rsid w:val="002976FA"/>
    <w:rsid w:val="00297ACB"/>
    <w:rsid w:val="002A0564"/>
    <w:rsid w:val="002A0696"/>
    <w:rsid w:val="002A163E"/>
    <w:rsid w:val="002A2A72"/>
    <w:rsid w:val="002A3B9C"/>
    <w:rsid w:val="002A419C"/>
    <w:rsid w:val="002A48A5"/>
    <w:rsid w:val="002B0B8A"/>
    <w:rsid w:val="002B0BC3"/>
    <w:rsid w:val="002B3E0E"/>
    <w:rsid w:val="002B45AA"/>
    <w:rsid w:val="002B4816"/>
    <w:rsid w:val="002B54BF"/>
    <w:rsid w:val="002B5846"/>
    <w:rsid w:val="002B63A2"/>
    <w:rsid w:val="002B7CD7"/>
    <w:rsid w:val="002C15F5"/>
    <w:rsid w:val="002C2CD8"/>
    <w:rsid w:val="002C47A4"/>
    <w:rsid w:val="002C4D69"/>
    <w:rsid w:val="002C563B"/>
    <w:rsid w:val="002C65A4"/>
    <w:rsid w:val="002C6E08"/>
    <w:rsid w:val="002D2A14"/>
    <w:rsid w:val="002D2FDE"/>
    <w:rsid w:val="002D4B7B"/>
    <w:rsid w:val="002E1A31"/>
    <w:rsid w:val="002E3DE9"/>
    <w:rsid w:val="002E49CB"/>
    <w:rsid w:val="002E4BE2"/>
    <w:rsid w:val="002E58F0"/>
    <w:rsid w:val="002E614C"/>
    <w:rsid w:val="002E62AD"/>
    <w:rsid w:val="002E7278"/>
    <w:rsid w:val="002E7F6A"/>
    <w:rsid w:val="002F180B"/>
    <w:rsid w:val="002F324C"/>
    <w:rsid w:val="002F3273"/>
    <w:rsid w:val="002F3E57"/>
    <w:rsid w:val="002F4328"/>
    <w:rsid w:val="002F47C9"/>
    <w:rsid w:val="002F5D0E"/>
    <w:rsid w:val="002F60F4"/>
    <w:rsid w:val="002F7772"/>
    <w:rsid w:val="003000FF"/>
    <w:rsid w:val="00300195"/>
    <w:rsid w:val="003002BB"/>
    <w:rsid w:val="00301FC1"/>
    <w:rsid w:val="003023C5"/>
    <w:rsid w:val="00302505"/>
    <w:rsid w:val="00303467"/>
    <w:rsid w:val="0030367B"/>
    <w:rsid w:val="0030433A"/>
    <w:rsid w:val="00304DA9"/>
    <w:rsid w:val="0031014F"/>
    <w:rsid w:val="003105E0"/>
    <w:rsid w:val="003106ED"/>
    <w:rsid w:val="0031096F"/>
    <w:rsid w:val="00311660"/>
    <w:rsid w:val="00311923"/>
    <w:rsid w:val="003128D3"/>
    <w:rsid w:val="00313B96"/>
    <w:rsid w:val="0032052E"/>
    <w:rsid w:val="00320640"/>
    <w:rsid w:val="0032173E"/>
    <w:rsid w:val="003219E6"/>
    <w:rsid w:val="0032202D"/>
    <w:rsid w:val="003226FF"/>
    <w:rsid w:val="00322952"/>
    <w:rsid w:val="003235CA"/>
    <w:rsid w:val="0032797F"/>
    <w:rsid w:val="0033044E"/>
    <w:rsid w:val="00330C34"/>
    <w:rsid w:val="003314FB"/>
    <w:rsid w:val="00332EEE"/>
    <w:rsid w:val="00332F3C"/>
    <w:rsid w:val="00333209"/>
    <w:rsid w:val="00335183"/>
    <w:rsid w:val="0033626C"/>
    <w:rsid w:val="00341724"/>
    <w:rsid w:val="00342B62"/>
    <w:rsid w:val="00343DD9"/>
    <w:rsid w:val="003463E0"/>
    <w:rsid w:val="0034657A"/>
    <w:rsid w:val="00346DC1"/>
    <w:rsid w:val="00347C4B"/>
    <w:rsid w:val="003514A1"/>
    <w:rsid w:val="00351DFD"/>
    <w:rsid w:val="00353EDD"/>
    <w:rsid w:val="0035407C"/>
    <w:rsid w:val="00354A75"/>
    <w:rsid w:val="00354AD7"/>
    <w:rsid w:val="00354F72"/>
    <w:rsid w:val="00356266"/>
    <w:rsid w:val="00357B6F"/>
    <w:rsid w:val="00357DA8"/>
    <w:rsid w:val="003602EB"/>
    <w:rsid w:val="00360DC6"/>
    <w:rsid w:val="00361F2F"/>
    <w:rsid w:val="00363473"/>
    <w:rsid w:val="00366F0D"/>
    <w:rsid w:val="00367B2C"/>
    <w:rsid w:val="003718C8"/>
    <w:rsid w:val="00371C31"/>
    <w:rsid w:val="003751A5"/>
    <w:rsid w:val="00376D78"/>
    <w:rsid w:val="00380262"/>
    <w:rsid w:val="00380760"/>
    <w:rsid w:val="003823B2"/>
    <w:rsid w:val="003825E5"/>
    <w:rsid w:val="003840A4"/>
    <w:rsid w:val="00385434"/>
    <w:rsid w:val="00385D99"/>
    <w:rsid w:val="0038673D"/>
    <w:rsid w:val="003877FA"/>
    <w:rsid w:val="00390AD9"/>
    <w:rsid w:val="0039194B"/>
    <w:rsid w:val="003920CF"/>
    <w:rsid w:val="00392F44"/>
    <w:rsid w:val="00392FB1"/>
    <w:rsid w:val="003939F6"/>
    <w:rsid w:val="00393B27"/>
    <w:rsid w:val="00393B37"/>
    <w:rsid w:val="00393ED0"/>
    <w:rsid w:val="0039406C"/>
    <w:rsid w:val="0039407F"/>
    <w:rsid w:val="00394BEA"/>
    <w:rsid w:val="00395499"/>
    <w:rsid w:val="00397583"/>
    <w:rsid w:val="003A22E4"/>
    <w:rsid w:val="003A25C6"/>
    <w:rsid w:val="003A2D6A"/>
    <w:rsid w:val="003A48FF"/>
    <w:rsid w:val="003A532B"/>
    <w:rsid w:val="003A5763"/>
    <w:rsid w:val="003A5B18"/>
    <w:rsid w:val="003A65BE"/>
    <w:rsid w:val="003A737E"/>
    <w:rsid w:val="003A76D4"/>
    <w:rsid w:val="003A7A9F"/>
    <w:rsid w:val="003B0C0C"/>
    <w:rsid w:val="003B1081"/>
    <w:rsid w:val="003B13EE"/>
    <w:rsid w:val="003B2B87"/>
    <w:rsid w:val="003B4B3B"/>
    <w:rsid w:val="003B50EF"/>
    <w:rsid w:val="003B679F"/>
    <w:rsid w:val="003B6E79"/>
    <w:rsid w:val="003B720F"/>
    <w:rsid w:val="003C084E"/>
    <w:rsid w:val="003C0D6D"/>
    <w:rsid w:val="003C1E48"/>
    <w:rsid w:val="003C5700"/>
    <w:rsid w:val="003C66FA"/>
    <w:rsid w:val="003D0C6D"/>
    <w:rsid w:val="003D16DE"/>
    <w:rsid w:val="003D22E1"/>
    <w:rsid w:val="003D2917"/>
    <w:rsid w:val="003D35BE"/>
    <w:rsid w:val="003D3FA5"/>
    <w:rsid w:val="003D4D17"/>
    <w:rsid w:val="003D5A41"/>
    <w:rsid w:val="003D6A2A"/>
    <w:rsid w:val="003D7476"/>
    <w:rsid w:val="003E0428"/>
    <w:rsid w:val="003E229B"/>
    <w:rsid w:val="003E3306"/>
    <w:rsid w:val="003E3F85"/>
    <w:rsid w:val="003E51FE"/>
    <w:rsid w:val="003E659B"/>
    <w:rsid w:val="003E7AB2"/>
    <w:rsid w:val="003F12DB"/>
    <w:rsid w:val="003F3FBF"/>
    <w:rsid w:val="003F6179"/>
    <w:rsid w:val="003F6F03"/>
    <w:rsid w:val="003F71AE"/>
    <w:rsid w:val="004015EA"/>
    <w:rsid w:val="004020DF"/>
    <w:rsid w:val="0040280E"/>
    <w:rsid w:val="00403012"/>
    <w:rsid w:val="00404814"/>
    <w:rsid w:val="004051A5"/>
    <w:rsid w:val="00405648"/>
    <w:rsid w:val="00405C51"/>
    <w:rsid w:val="004068F9"/>
    <w:rsid w:val="00411DFB"/>
    <w:rsid w:val="00412243"/>
    <w:rsid w:val="00412770"/>
    <w:rsid w:val="00413815"/>
    <w:rsid w:val="00416FE2"/>
    <w:rsid w:val="00417EC2"/>
    <w:rsid w:val="00422058"/>
    <w:rsid w:val="00423206"/>
    <w:rsid w:val="0042324A"/>
    <w:rsid w:val="00423586"/>
    <w:rsid w:val="00425E9F"/>
    <w:rsid w:val="004302D5"/>
    <w:rsid w:val="00430414"/>
    <w:rsid w:val="00433B78"/>
    <w:rsid w:val="00433FD5"/>
    <w:rsid w:val="004343D2"/>
    <w:rsid w:val="00437EE2"/>
    <w:rsid w:val="004422D1"/>
    <w:rsid w:val="0044265D"/>
    <w:rsid w:val="00443947"/>
    <w:rsid w:val="00443E29"/>
    <w:rsid w:val="00443FDE"/>
    <w:rsid w:val="004452F0"/>
    <w:rsid w:val="00445612"/>
    <w:rsid w:val="004458E9"/>
    <w:rsid w:val="00445CCC"/>
    <w:rsid w:val="00446739"/>
    <w:rsid w:val="0045002E"/>
    <w:rsid w:val="00451090"/>
    <w:rsid w:val="004512F3"/>
    <w:rsid w:val="004515F1"/>
    <w:rsid w:val="00451F97"/>
    <w:rsid w:val="0045259C"/>
    <w:rsid w:val="00452772"/>
    <w:rsid w:val="00452EF8"/>
    <w:rsid w:val="004543C4"/>
    <w:rsid w:val="00454618"/>
    <w:rsid w:val="0045554E"/>
    <w:rsid w:val="00456262"/>
    <w:rsid w:val="00456E32"/>
    <w:rsid w:val="00460B5E"/>
    <w:rsid w:val="00461888"/>
    <w:rsid w:val="00461AB2"/>
    <w:rsid w:val="004623CC"/>
    <w:rsid w:val="00462416"/>
    <w:rsid w:val="00463958"/>
    <w:rsid w:val="00463DA8"/>
    <w:rsid w:val="00464048"/>
    <w:rsid w:val="0046494B"/>
    <w:rsid w:val="00465739"/>
    <w:rsid w:val="00466111"/>
    <w:rsid w:val="004675B9"/>
    <w:rsid w:val="004706EB"/>
    <w:rsid w:val="00471C74"/>
    <w:rsid w:val="004725A4"/>
    <w:rsid w:val="0047293C"/>
    <w:rsid w:val="00472A6F"/>
    <w:rsid w:val="00472F9C"/>
    <w:rsid w:val="00473AB4"/>
    <w:rsid w:val="004743D7"/>
    <w:rsid w:val="00474C92"/>
    <w:rsid w:val="00475E5A"/>
    <w:rsid w:val="00476A10"/>
    <w:rsid w:val="00477A3B"/>
    <w:rsid w:val="0048434F"/>
    <w:rsid w:val="00486C6C"/>
    <w:rsid w:val="00487A4E"/>
    <w:rsid w:val="00487D6C"/>
    <w:rsid w:val="00487ED4"/>
    <w:rsid w:val="004920B4"/>
    <w:rsid w:val="00492826"/>
    <w:rsid w:val="00492CBA"/>
    <w:rsid w:val="0049493C"/>
    <w:rsid w:val="004956C6"/>
    <w:rsid w:val="00495F55"/>
    <w:rsid w:val="00496249"/>
    <w:rsid w:val="00496D02"/>
    <w:rsid w:val="004A0D7E"/>
    <w:rsid w:val="004A1BF7"/>
    <w:rsid w:val="004A329A"/>
    <w:rsid w:val="004A35F8"/>
    <w:rsid w:val="004A4B8B"/>
    <w:rsid w:val="004A592D"/>
    <w:rsid w:val="004A6ED8"/>
    <w:rsid w:val="004B148D"/>
    <w:rsid w:val="004B1752"/>
    <w:rsid w:val="004B1F8D"/>
    <w:rsid w:val="004B2B8A"/>
    <w:rsid w:val="004B2C69"/>
    <w:rsid w:val="004B3F38"/>
    <w:rsid w:val="004B5331"/>
    <w:rsid w:val="004B542C"/>
    <w:rsid w:val="004B5A41"/>
    <w:rsid w:val="004B605A"/>
    <w:rsid w:val="004B6B9A"/>
    <w:rsid w:val="004B7251"/>
    <w:rsid w:val="004C0C48"/>
    <w:rsid w:val="004C0DA4"/>
    <w:rsid w:val="004C27DD"/>
    <w:rsid w:val="004C2ECE"/>
    <w:rsid w:val="004C362B"/>
    <w:rsid w:val="004C3919"/>
    <w:rsid w:val="004C48DD"/>
    <w:rsid w:val="004C4F20"/>
    <w:rsid w:val="004C524F"/>
    <w:rsid w:val="004C7251"/>
    <w:rsid w:val="004C7652"/>
    <w:rsid w:val="004D0099"/>
    <w:rsid w:val="004D1D40"/>
    <w:rsid w:val="004D249B"/>
    <w:rsid w:val="004D35D5"/>
    <w:rsid w:val="004D3DD4"/>
    <w:rsid w:val="004D4F8B"/>
    <w:rsid w:val="004D6071"/>
    <w:rsid w:val="004D7C55"/>
    <w:rsid w:val="004E0691"/>
    <w:rsid w:val="004E1903"/>
    <w:rsid w:val="004E1FAB"/>
    <w:rsid w:val="004E2392"/>
    <w:rsid w:val="004E2628"/>
    <w:rsid w:val="004E5AFB"/>
    <w:rsid w:val="004E6F42"/>
    <w:rsid w:val="004E7506"/>
    <w:rsid w:val="004F0E0F"/>
    <w:rsid w:val="004F1AE3"/>
    <w:rsid w:val="004F1E51"/>
    <w:rsid w:val="004F4C47"/>
    <w:rsid w:val="004F5666"/>
    <w:rsid w:val="004F56D6"/>
    <w:rsid w:val="004F5BDC"/>
    <w:rsid w:val="004F7FE0"/>
    <w:rsid w:val="0050069B"/>
    <w:rsid w:val="005014EC"/>
    <w:rsid w:val="00505239"/>
    <w:rsid w:val="00506C3C"/>
    <w:rsid w:val="00507EBE"/>
    <w:rsid w:val="00510A50"/>
    <w:rsid w:val="005121CA"/>
    <w:rsid w:val="005147C1"/>
    <w:rsid w:val="00514B0B"/>
    <w:rsid w:val="00515754"/>
    <w:rsid w:val="00515A16"/>
    <w:rsid w:val="00516677"/>
    <w:rsid w:val="005167F1"/>
    <w:rsid w:val="005177AC"/>
    <w:rsid w:val="00521477"/>
    <w:rsid w:val="0052176A"/>
    <w:rsid w:val="0052275F"/>
    <w:rsid w:val="0052317E"/>
    <w:rsid w:val="005250C2"/>
    <w:rsid w:val="00525F43"/>
    <w:rsid w:val="005328DD"/>
    <w:rsid w:val="00532ABE"/>
    <w:rsid w:val="00533F8B"/>
    <w:rsid w:val="00534B54"/>
    <w:rsid w:val="00535E18"/>
    <w:rsid w:val="0053645A"/>
    <w:rsid w:val="00540384"/>
    <w:rsid w:val="00540961"/>
    <w:rsid w:val="00540E9B"/>
    <w:rsid w:val="00541264"/>
    <w:rsid w:val="0054207E"/>
    <w:rsid w:val="0054287F"/>
    <w:rsid w:val="005428AC"/>
    <w:rsid w:val="00542DA3"/>
    <w:rsid w:val="005439A0"/>
    <w:rsid w:val="005459AE"/>
    <w:rsid w:val="005470C0"/>
    <w:rsid w:val="00547624"/>
    <w:rsid w:val="005518C2"/>
    <w:rsid w:val="00552559"/>
    <w:rsid w:val="00553A88"/>
    <w:rsid w:val="00553B8F"/>
    <w:rsid w:val="00553FDC"/>
    <w:rsid w:val="005543F8"/>
    <w:rsid w:val="005548F1"/>
    <w:rsid w:val="00561399"/>
    <w:rsid w:val="00561DB1"/>
    <w:rsid w:val="005629B1"/>
    <w:rsid w:val="00563F5D"/>
    <w:rsid w:val="00564464"/>
    <w:rsid w:val="005650E3"/>
    <w:rsid w:val="00566FAD"/>
    <w:rsid w:val="005676D4"/>
    <w:rsid w:val="005719AC"/>
    <w:rsid w:val="005719F9"/>
    <w:rsid w:val="00571BC3"/>
    <w:rsid w:val="00572C4C"/>
    <w:rsid w:val="00573AB0"/>
    <w:rsid w:val="00573C39"/>
    <w:rsid w:val="005742CF"/>
    <w:rsid w:val="00574551"/>
    <w:rsid w:val="0057605C"/>
    <w:rsid w:val="00576974"/>
    <w:rsid w:val="00576BBB"/>
    <w:rsid w:val="00576F9E"/>
    <w:rsid w:val="005778F8"/>
    <w:rsid w:val="00581AE1"/>
    <w:rsid w:val="00583D79"/>
    <w:rsid w:val="005840A7"/>
    <w:rsid w:val="00585950"/>
    <w:rsid w:val="005863D3"/>
    <w:rsid w:val="00587A2D"/>
    <w:rsid w:val="005913D5"/>
    <w:rsid w:val="00591C60"/>
    <w:rsid w:val="005941E7"/>
    <w:rsid w:val="0059469C"/>
    <w:rsid w:val="00597974"/>
    <w:rsid w:val="00597D17"/>
    <w:rsid w:val="005A164D"/>
    <w:rsid w:val="005A27C7"/>
    <w:rsid w:val="005A4141"/>
    <w:rsid w:val="005A4A73"/>
    <w:rsid w:val="005A53EE"/>
    <w:rsid w:val="005B03DD"/>
    <w:rsid w:val="005B1154"/>
    <w:rsid w:val="005B2F02"/>
    <w:rsid w:val="005B2F42"/>
    <w:rsid w:val="005B3529"/>
    <w:rsid w:val="005B36B1"/>
    <w:rsid w:val="005B7A95"/>
    <w:rsid w:val="005C0B90"/>
    <w:rsid w:val="005C2D5C"/>
    <w:rsid w:val="005C3C42"/>
    <w:rsid w:val="005C4747"/>
    <w:rsid w:val="005C48B3"/>
    <w:rsid w:val="005C51FC"/>
    <w:rsid w:val="005C66C4"/>
    <w:rsid w:val="005D1C7C"/>
    <w:rsid w:val="005D2496"/>
    <w:rsid w:val="005D6CE2"/>
    <w:rsid w:val="005D7C74"/>
    <w:rsid w:val="005E0866"/>
    <w:rsid w:val="005E2730"/>
    <w:rsid w:val="005E6F9E"/>
    <w:rsid w:val="005E7096"/>
    <w:rsid w:val="005E7173"/>
    <w:rsid w:val="005E73F9"/>
    <w:rsid w:val="005F1847"/>
    <w:rsid w:val="005F1A42"/>
    <w:rsid w:val="005F228B"/>
    <w:rsid w:val="005F2F1F"/>
    <w:rsid w:val="005F3D8F"/>
    <w:rsid w:val="005F4C76"/>
    <w:rsid w:val="005F50FA"/>
    <w:rsid w:val="005F63A6"/>
    <w:rsid w:val="005F68AD"/>
    <w:rsid w:val="00601F27"/>
    <w:rsid w:val="00602346"/>
    <w:rsid w:val="00605828"/>
    <w:rsid w:val="006063D5"/>
    <w:rsid w:val="0060686F"/>
    <w:rsid w:val="006072C0"/>
    <w:rsid w:val="00607E1E"/>
    <w:rsid w:val="006109F2"/>
    <w:rsid w:val="00610E8D"/>
    <w:rsid w:val="00611437"/>
    <w:rsid w:val="006115DD"/>
    <w:rsid w:val="006122E8"/>
    <w:rsid w:val="00613620"/>
    <w:rsid w:val="006140B3"/>
    <w:rsid w:val="00615153"/>
    <w:rsid w:val="00615638"/>
    <w:rsid w:val="0061596B"/>
    <w:rsid w:val="0061633F"/>
    <w:rsid w:val="00616BD4"/>
    <w:rsid w:val="006210B4"/>
    <w:rsid w:val="00621970"/>
    <w:rsid w:val="00623768"/>
    <w:rsid w:val="00623857"/>
    <w:rsid w:val="00625985"/>
    <w:rsid w:val="00625BA3"/>
    <w:rsid w:val="006276C6"/>
    <w:rsid w:val="0062793F"/>
    <w:rsid w:val="0063044C"/>
    <w:rsid w:val="0063302A"/>
    <w:rsid w:val="00633DF5"/>
    <w:rsid w:val="006340B0"/>
    <w:rsid w:val="006347DD"/>
    <w:rsid w:val="006359E2"/>
    <w:rsid w:val="00641206"/>
    <w:rsid w:val="00641AEE"/>
    <w:rsid w:val="0064356A"/>
    <w:rsid w:val="00644A6B"/>
    <w:rsid w:val="0064599F"/>
    <w:rsid w:val="00645E68"/>
    <w:rsid w:val="00647AF3"/>
    <w:rsid w:val="00650D94"/>
    <w:rsid w:val="006520D0"/>
    <w:rsid w:val="00652B9B"/>
    <w:rsid w:val="00654AEC"/>
    <w:rsid w:val="0065754B"/>
    <w:rsid w:val="00657B8B"/>
    <w:rsid w:val="00660C04"/>
    <w:rsid w:val="00661E82"/>
    <w:rsid w:val="006620AD"/>
    <w:rsid w:val="006620CD"/>
    <w:rsid w:val="00662593"/>
    <w:rsid w:val="00662DE6"/>
    <w:rsid w:val="00663D39"/>
    <w:rsid w:val="0066410B"/>
    <w:rsid w:val="00664434"/>
    <w:rsid w:val="00664A6C"/>
    <w:rsid w:val="006654A1"/>
    <w:rsid w:val="00666188"/>
    <w:rsid w:val="006665E6"/>
    <w:rsid w:val="00667821"/>
    <w:rsid w:val="006700D1"/>
    <w:rsid w:val="00670E97"/>
    <w:rsid w:val="00671D12"/>
    <w:rsid w:val="00672173"/>
    <w:rsid w:val="00672870"/>
    <w:rsid w:val="00674AF3"/>
    <w:rsid w:val="00675D98"/>
    <w:rsid w:val="00676184"/>
    <w:rsid w:val="006763D9"/>
    <w:rsid w:val="00676480"/>
    <w:rsid w:val="0067697F"/>
    <w:rsid w:val="0067745E"/>
    <w:rsid w:val="006778DD"/>
    <w:rsid w:val="00677C24"/>
    <w:rsid w:val="0068088E"/>
    <w:rsid w:val="006809FB"/>
    <w:rsid w:val="00683389"/>
    <w:rsid w:val="00685744"/>
    <w:rsid w:val="006919C6"/>
    <w:rsid w:val="00693346"/>
    <w:rsid w:val="006A1BE9"/>
    <w:rsid w:val="006A3AC0"/>
    <w:rsid w:val="006A3FC2"/>
    <w:rsid w:val="006A58A2"/>
    <w:rsid w:val="006A6D8F"/>
    <w:rsid w:val="006B0878"/>
    <w:rsid w:val="006B3156"/>
    <w:rsid w:val="006B3F1B"/>
    <w:rsid w:val="006B540A"/>
    <w:rsid w:val="006B5D1C"/>
    <w:rsid w:val="006B6102"/>
    <w:rsid w:val="006C07B6"/>
    <w:rsid w:val="006C10A1"/>
    <w:rsid w:val="006C20A6"/>
    <w:rsid w:val="006C2C69"/>
    <w:rsid w:val="006C4333"/>
    <w:rsid w:val="006C481A"/>
    <w:rsid w:val="006C48EE"/>
    <w:rsid w:val="006D2178"/>
    <w:rsid w:val="006D248B"/>
    <w:rsid w:val="006D5A59"/>
    <w:rsid w:val="006D60CF"/>
    <w:rsid w:val="006D68E3"/>
    <w:rsid w:val="006D6E52"/>
    <w:rsid w:val="006E0083"/>
    <w:rsid w:val="006E0BC9"/>
    <w:rsid w:val="006E195E"/>
    <w:rsid w:val="006E20F1"/>
    <w:rsid w:val="006E307F"/>
    <w:rsid w:val="006E3BD4"/>
    <w:rsid w:val="006E551B"/>
    <w:rsid w:val="006E69A1"/>
    <w:rsid w:val="006E6D50"/>
    <w:rsid w:val="006F174A"/>
    <w:rsid w:val="006F2645"/>
    <w:rsid w:val="006F2AD6"/>
    <w:rsid w:val="006F2BCD"/>
    <w:rsid w:val="006F3CC9"/>
    <w:rsid w:val="006F489F"/>
    <w:rsid w:val="006F596E"/>
    <w:rsid w:val="006F6292"/>
    <w:rsid w:val="006F79A9"/>
    <w:rsid w:val="00700C30"/>
    <w:rsid w:val="00700E22"/>
    <w:rsid w:val="0070190B"/>
    <w:rsid w:val="00706291"/>
    <w:rsid w:val="00706785"/>
    <w:rsid w:val="00706FA4"/>
    <w:rsid w:val="007076F1"/>
    <w:rsid w:val="00707F57"/>
    <w:rsid w:val="00713483"/>
    <w:rsid w:val="0071393D"/>
    <w:rsid w:val="00713C8D"/>
    <w:rsid w:val="0071687A"/>
    <w:rsid w:val="0071728E"/>
    <w:rsid w:val="0072276F"/>
    <w:rsid w:val="00723E92"/>
    <w:rsid w:val="00724978"/>
    <w:rsid w:val="00724A51"/>
    <w:rsid w:val="007257DE"/>
    <w:rsid w:val="007275FB"/>
    <w:rsid w:val="00727A3C"/>
    <w:rsid w:val="00730C00"/>
    <w:rsid w:val="0073185B"/>
    <w:rsid w:val="007336FB"/>
    <w:rsid w:val="00733EE9"/>
    <w:rsid w:val="007346FD"/>
    <w:rsid w:val="00734E37"/>
    <w:rsid w:val="0073506E"/>
    <w:rsid w:val="00735105"/>
    <w:rsid w:val="00736824"/>
    <w:rsid w:val="007376E1"/>
    <w:rsid w:val="00737D3F"/>
    <w:rsid w:val="00737D6F"/>
    <w:rsid w:val="00742D9D"/>
    <w:rsid w:val="00743483"/>
    <w:rsid w:val="007458A7"/>
    <w:rsid w:val="00745CB0"/>
    <w:rsid w:val="00745CF9"/>
    <w:rsid w:val="00747998"/>
    <w:rsid w:val="00747A4A"/>
    <w:rsid w:val="007513EC"/>
    <w:rsid w:val="00751BBD"/>
    <w:rsid w:val="00753A8E"/>
    <w:rsid w:val="00755BF4"/>
    <w:rsid w:val="00757B93"/>
    <w:rsid w:val="007604DC"/>
    <w:rsid w:val="00760895"/>
    <w:rsid w:val="007612D0"/>
    <w:rsid w:val="007614B7"/>
    <w:rsid w:val="00761E37"/>
    <w:rsid w:val="00762E16"/>
    <w:rsid w:val="00765248"/>
    <w:rsid w:val="00765C2C"/>
    <w:rsid w:val="00765F2A"/>
    <w:rsid w:val="00766C33"/>
    <w:rsid w:val="00767602"/>
    <w:rsid w:val="0077079B"/>
    <w:rsid w:val="007707E4"/>
    <w:rsid w:val="00772304"/>
    <w:rsid w:val="007725A5"/>
    <w:rsid w:val="00772D0D"/>
    <w:rsid w:val="00772EED"/>
    <w:rsid w:val="00777B8F"/>
    <w:rsid w:val="00781D30"/>
    <w:rsid w:val="007825C4"/>
    <w:rsid w:val="007825F0"/>
    <w:rsid w:val="00782AF9"/>
    <w:rsid w:val="007851BF"/>
    <w:rsid w:val="00785F6F"/>
    <w:rsid w:val="00786253"/>
    <w:rsid w:val="007870B6"/>
    <w:rsid w:val="007874F5"/>
    <w:rsid w:val="00787504"/>
    <w:rsid w:val="00790F32"/>
    <w:rsid w:val="0079202D"/>
    <w:rsid w:val="00793407"/>
    <w:rsid w:val="00794C17"/>
    <w:rsid w:val="0079740D"/>
    <w:rsid w:val="007A181A"/>
    <w:rsid w:val="007A1E9D"/>
    <w:rsid w:val="007A2BC6"/>
    <w:rsid w:val="007A359F"/>
    <w:rsid w:val="007A3FE4"/>
    <w:rsid w:val="007A4440"/>
    <w:rsid w:val="007A4B62"/>
    <w:rsid w:val="007A5A87"/>
    <w:rsid w:val="007A5BF5"/>
    <w:rsid w:val="007A77FC"/>
    <w:rsid w:val="007B130E"/>
    <w:rsid w:val="007B1578"/>
    <w:rsid w:val="007B32AE"/>
    <w:rsid w:val="007B51BA"/>
    <w:rsid w:val="007B734C"/>
    <w:rsid w:val="007B7835"/>
    <w:rsid w:val="007C0066"/>
    <w:rsid w:val="007C0409"/>
    <w:rsid w:val="007C1B3D"/>
    <w:rsid w:val="007C2A0C"/>
    <w:rsid w:val="007C2A7F"/>
    <w:rsid w:val="007C2D5D"/>
    <w:rsid w:val="007C36B2"/>
    <w:rsid w:val="007C4DC0"/>
    <w:rsid w:val="007C59C7"/>
    <w:rsid w:val="007C6051"/>
    <w:rsid w:val="007C709F"/>
    <w:rsid w:val="007D1B4B"/>
    <w:rsid w:val="007D2B8D"/>
    <w:rsid w:val="007D343D"/>
    <w:rsid w:val="007D398A"/>
    <w:rsid w:val="007D3ADB"/>
    <w:rsid w:val="007D6F6C"/>
    <w:rsid w:val="007D72DF"/>
    <w:rsid w:val="007E020F"/>
    <w:rsid w:val="007E1FA1"/>
    <w:rsid w:val="007E223E"/>
    <w:rsid w:val="007E3CDE"/>
    <w:rsid w:val="007E3DF0"/>
    <w:rsid w:val="007E7BF5"/>
    <w:rsid w:val="007E7EB1"/>
    <w:rsid w:val="007F104A"/>
    <w:rsid w:val="007F106B"/>
    <w:rsid w:val="007F1255"/>
    <w:rsid w:val="007F4A54"/>
    <w:rsid w:val="007F4D85"/>
    <w:rsid w:val="007F7B8A"/>
    <w:rsid w:val="007F7D11"/>
    <w:rsid w:val="00800BFC"/>
    <w:rsid w:val="00800DA0"/>
    <w:rsid w:val="00801F16"/>
    <w:rsid w:val="0080459D"/>
    <w:rsid w:val="0080578C"/>
    <w:rsid w:val="0080723F"/>
    <w:rsid w:val="008075CE"/>
    <w:rsid w:val="00807820"/>
    <w:rsid w:val="008107DE"/>
    <w:rsid w:val="00812DC6"/>
    <w:rsid w:val="008146F1"/>
    <w:rsid w:val="008156B9"/>
    <w:rsid w:val="00816C99"/>
    <w:rsid w:val="008177A1"/>
    <w:rsid w:val="00817E3B"/>
    <w:rsid w:val="00823BAF"/>
    <w:rsid w:val="00825A17"/>
    <w:rsid w:val="00825C16"/>
    <w:rsid w:val="008264E2"/>
    <w:rsid w:val="00826CC9"/>
    <w:rsid w:val="0082724C"/>
    <w:rsid w:val="00827B6A"/>
    <w:rsid w:val="00827FA0"/>
    <w:rsid w:val="00831DFB"/>
    <w:rsid w:val="00831E0D"/>
    <w:rsid w:val="00833420"/>
    <w:rsid w:val="00833849"/>
    <w:rsid w:val="00833BD1"/>
    <w:rsid w:val="0083491E"/>
    <w:rsid w:val="00834E02"/>
    <w:rsid w:val="00835431"/>
    <w:rsid w:val="0084196B"/>
    <w:rsid w:val="008437B4"/>
    <w:rsid w:val="00846AF6"/>
    <w:rsid w:val="008479AE"/>
    <w:rsid w:val="008503B5"/>
    <w:rsid w:val="00852659"/>
    <w:rsid w:val="008537B8"/>
    <w:rsid w:val="00855710"/>
    <w:rsid w:val="00855A7F"/>
    <w:rsid w:val="008575E2"/>
    <w:rsid w:val="008577BC"/>
    <w:rsid w:val="00860923"/>
    <w:rsid w:val="008609F4"/>
    <w:rsid w:val="00860A5B"/>
    <w:rsid w:val="00860AF2"/>
    <w:rsid w:val="00862BF7"/>
    <w:rsid w:val="008633D2"/>
    <w:rsid w:val="00863BC5"/>
    <w:rsid w:val="008652F7"/>
    <w:rsid w:val="00865691"/>
    <w:rsid w:val="0086676A"/>
    <w:rsid w:val="00866E7E"/>
    <w:rsid w:val="00866F14"/>
    <w:rsid w:val="0086796D"/>
    <w:rsid w:val="00867E64"/>
    <w:rsid w:val="00867ED1"/>
    <w:rsid w:val="008708F6"/>
    <w:rsid w:val="008715F9"/>
    <w:rsid w:val="00872B52"/>
    <w:rsid w:val="00875A3A"/>
    <w:rsid w:val="00876C34"/>
    <w:rsid w:val="00877A52"/>
    <w:rsid w:val="00877C23"/>
    <w:rsid w:val="00880C5E"/>
    <w:rsid w:val="008841AB"/>
    <w:rsid w:val="00885148"/>
    <w:rsid w:val="0088540E"/>
    <w:rsid w:val="008856C1"/>
    <w:rsid w:val="00886AC0"/>
    <w:rsid w:val="00890B32"/>
    <w:rsid w:val="00891B40"/>
    <w:rsid w:val="00891BAB"/>
    <w:rsid w:val="00892849"/>
    <w:rsid w:val="0089444B"/>
    <w:rsid w:val="0089492F"/>
    <w:rsid w:val="0089539B"/>
    <w:rsid w:val="008A0597"/>
    <w:rsid w:val="008A0DCD"/>
    <w:rsid w:val="008A0E74"/>
    <w:rsid w:val="008A1784"/>
    <w:rsid w:val="008A3726"/>
    <w:rsid w:val="008A3CBC"/>
    <w:rsid w:val="008A4AB6"/>
    <w:rsid w:val="008A62E6"/>
    <w:rsid w:val="008A67CC"/>
    <w:rsid w:val="008A6C32"/>
    <w:rsid w:val="008A6D64"/>
    <w:rsid w:val="008A73A1"/>
    <w:rsid w:val="008A73E7"/>
    <w:rsid w:val="008B032E"/>
    <w:rsid w:val="008B06A2"/>
    <w:rsid w:val="008B0F2D"/>
    <w:rsid w:val="008B3759"/>
    <w:rsid w:val="008B4023"/>
    <w:rsid w:val="008B4264"/>
    <w:rsid w:val="008B4C5A"/>
    <w:rsid w:val="008B5859"/>
    <w:rsid w:val="008B5C1C"/>
    <w:rsid w:val="008B6668"/>
    <w:rsid w:val="008B69AD"/>
    <w:rsid w:val="008B6A4E"/>
    <w:rsid w:val="008B6C26"/>
    <w:rsid w:val="008B7D8E"/>
    <w:rsid w:val="008C080A"/>
    <w:rsid w:val="008C27B4"/>
    <w:rsid w:val="008C425F"/>
    <w:rsid w:val="008C5217"/>
    <w:rsid w:val="008C556A"/>
    <w:rsid w:val="008C5E42"/>
    <w:rsid w:val="008C6EEE"/>
    <w:rsid w:val="008D293D"/>
    <w:rsid w:val="008D2C33"/>
    <w:rsid w:val="008D46D6"/>
    <w:rsid w:val="008D576F"/>
    <w:rsid w:val="008D5992"/>
    <w:rsid w:val="008E0E13"/>
    <w:rsid w:val="008E1712"/>
    <w:rsid w:val="008E2494"/>
    <w:rsid w:val="008E33BA"/>
    <w:rsid w:val="008E3FDF"/>
    <w:rsid w:val="008E5134"/>
    <w:rsid w:val="008E5CCF"/>
    <w:rsid w:val="008E6AE1"/>
    <w:rsid w:val="008E7049"/>
    <w:rsid w:val="008E73D7"/>
    <w:rsid w:val="008E7E9A"/>
    <w:rsid w:val="008F25B1"/>
    <w:rsid w:val="008F27C0"/>
    <w:rsid w:val="008F34F1"/>
    <w:rsid w:val="008F3C2F"/>
    <w:rsid w:val="008F3CDE"/>
    <w:rsid w:val="008F43F5"/>
    <w:rsid w:val="008F4584"/>
    <w:rsid w:val="008F5860"/>
    <w:rsid w:val="008F5A20"/>
    <w:rsid w:val="008F5FF8"/>
    <w:rsid w:val="008F6C5A"/>
    <w:rsid w:val="008F73F4"/>
    <w:rsid w:val="008F7A73"/>
    <w:rsid w:val="009026A9"/>
    <w:rsid w:val="00903B3E"/>
    <w:rsid w:val="00904E64"/>
    <w:rsid w:val="00905832"/>
    <w:rsid w:val="009076C1"/>
    <w:rsid w:val="00910122"/>
    <w:rsid w:val="00911117"/>
    <w:rsid w:val="00914034"/>
    <w:rsid w:val="0091408D"/>
    <w:rsid w:val="00914D67"/>
    <w:rsid w:val="00916EC2"/>
    <w:rsid w:val="00917B6F"/>
    <w:rsid w:val="00917CA6"/>
    <w:rsid w:val="00920D86"/>
    <w:rsid w:val="009225BE"/>
    <w:rsid w:val="0092555F"/>
    <w:rsid w:val="00927020"/>
    <w:rsid w:val="009329CF"/>
    <w:rsid w:val="00934125"/>
    <w:rsid w:val="00936637"/>
    <w:rsid w:val="00936C6B"/>
    <w:rsid w:val="009376E3"/>
    <w:rsid w:val="00940A09"/>
    <w:rsid w:val="009423CC"/>
    <w:rsid w:val="0094246B"/>
    <w:rsid w:val="00943069"/>
    <w:rsid w:val="00943FBD"/>
    <w:rsid w:val="009447E8"/>
    <w:rsid w:val="009519DE"/>
    <w:rsid w:val="00952135"/>
    <w:rsid w:val="00952232"/>
    <w:rsid w:val="0095301D"/>
    <w:rsid w:val="0095488D"/>
    <w:rsid w:val="00955F06"/>
    <w:rsid w:val="0095641C"/>
    <w:rsid w:val="00956623"/>
    <w:rsid w:val="00956FA5"/>
    <w:rsid w:val="00957155"/>
    <w:rsid w:val="00960149"/>
    <w:rsid w:val="0096098D"/>
    <w:rsid w:val="00962158"/>
    <w:rsid w:val="009635D3"/>
    <w:rsid w:val="0096372F"/>
    <w:rsid w:val="009643B1"/>
    <w:rsid w:val="0096767E"/>
    <w:rsid w:val="0096797D"/>
    <w:rsid w:val="00970E64"/>
    <w:rsid w:val="00971A27"/>
    <w:rsid w:val="00972171"/>
    <w:rsid w:val="0097302A"/>
    <w:rsid w:val="0097374E"/>
    <w:rsid w:val="00973E53"/>
    <w:rsid w:val="00974E6B"/>
    <w:rsid w:val="00976DD3"/>
    <w:rsid w:val="00980278"/>
    <w:rsid w:val="00980460"/>
    <w:rsid w:val="00982F21"/>
    <w:rsid w:val="009843A5"/>
    <w:rsid w:val="009852CA"/>
    <w:rsid w:val="0098547B"/>
    <w:rsid w:val="00986348"/>
    <w:rsid w:val="00987667"/>
    <w:rsid w:val="00990F0C"/>
    <w:rsid w:val="00992112"/>
    <w:rsid w:val="00992CAE"/>
    <w:rsid w:val="00992EAF"/>
    <w:rsid w:val="009935A4"/>
    <w:rsid w:val="00993C4C"/>
    <w:rsid w:val="00993F00"/>
    <w:rsid w:val="009941A7"/>
    <w:rsid w:val="00994931"/>
    <w:rsid w:val="0099690C"/>
    <w:rsid w:val="00997416"/>
    <w:rsid w:val="009A1564"/>
    <w:rsid w:val="009A2646"/>
    <w:rsid w:val="009A2E22"/>
    <w:rsid w:val="009A47C0"/>
    <w:rsid w:val="009A5E50"/>
    <w:rsid w:val="009A6B13"/>
    <w:rsid w:val="009A7FC4"/>
    <w:rsid w:val="009B09DD"/>
    <w:rsid w:val="009B0DC7"/>
    <w:rsid w:val="009B1901"/>
    <w:rsid w:val="009B1949"/>
    <w:rsid w:val="009B3268"/>
    <w:rsid w:val="009B394F"/>
    <w:rsid w:val="009B4103"/>
    <w:rsid w:val="009B6A05"/>
    <w:rsid w:val="009C077E"/>
    <w:rsid w:val="009C13EE"/>
    <w:rsid w:val="009C1B00"/>
    <w:rsid w:val="009C3C51"/>
    <w:rsid w:val="009C4379"/>
    <w:rsid w:val="009C5042"/>
    <w:rsid w:val="009C5C6D"/>
    <w:rsid w:val="009C7065"/>
    <w:rsid w:val="009C72C9"/>
    <w:rsid w:val="009D2930"/>
    <w:rsid w:val="009D2BB0"/>
    <w:rsid w:val="009D2EEF"/>
    <w:rsid w:val="009D5A51"/>
    <w:rsid w:val="009D60E2"/>
    <w:rsid w:val="009D7981"/>
    <w:rsid w:val="009E0168"/>
    <w:rsid w:val="009E27AC"/>
    <w:rsid w:val="009E29A5"/>
    <w:rsid w:val="009E29FA"/>
    <w:rsid w:val="009E2F31"/>
    <w:rsid w:val="009E2F5B"/>
    <w:rsid w:val="009E55CC"/>
    <w:rsid w:val="009E6BDA"/>
    <w:rsid w:val="009E7935"/>
    <w:rsid w:val="009F08CB"/>
    <w:rsid w:val="009F1DB1"/>
    <w:rsid w:val="009F2AC2"/>
    <w:rsid w:val="009F33B4"/>
    <w:rsid w:val="009F3E8B"/>
    <w:rsid w:val="009F4EF3"/>
    <w:rsid w:val="009F511F"/>
    <w:rsid w:val="009F5920"/>
    <w:rsid w:val="009F6AB6"/>
    <w:rsid w:val="009F71F5"/>
    <w:rsid w:val="00A003CF"/>
    <w:rsid w:val="00A00A33"/>
    <w:rsid w:val="00A01598"/>
    <w:rsid w:val="00A01711"/>
    <w:rsid w:val="00A0213A"/>
    <w:rsid w:val="00A02B4F"/>
    <w:rsid w:val="00A04947"/>
    <w:rsid w:val="00A04E02"/>
    <w:rsid w:val="00A05A88"/>
    <w:rsid w:val="00A067EA"/>
    <w:rsid w:val="00A0778F"/>
    <w:rsid w:val="00A07CBF"/>
    <w:rsid w:val="00A10979"/>
    <w:rsid w:val="00A12C6B"/>
    <w:rsid w:val="00A13FC5"/>
    <w:rsid w:val="00A1558A"/>
    <w:rsid w:val="00A16B72"/>
    <w:rsid w:val="00A17493"/>
    <w:rsid w:val="00A177E2"/>
    <w:rsid w:val="00A1786F"/>
    <w:rsid w:val="00A20BAE"/>
    <w:rsid w:val="00A21904"/>
    <w:rsid w:val="00A22AA4"/>
    <w:rsid w:val="00A234D4"/>
    <w:rsid w:val="00A24180"/>
    <w:rsid w:val="00A25503"/>
    <w:rsid w:val="00A255BA"/>
    <w:rsid w:val="00A2578F"/>
    <w:rsid w:val="00A25DC9"/>
    <w:rsid w:val="00A265A4"/>
    <w:rsid w:val="00A27FEA"/>
    <w:rsid w:val="00A314AD"/>
    <w:rsid w:val="00A314B9"/>
    <w:rsid w:val="00A319D0"/>
    <w:rsid w:val="00A31B98"/>
    <w:rsid w:val="00A32620"/>
    <w:rsid w:val="00A32D26"/>
    <w:rsid w:val="00A34CEC"/>
    <w:rsid w:val="00A354E7"/>
    <w:rsid w:val="00A361CD"/>
    <w:rsid w:val="00A368C4"/>
    <w:rsid w:val="00A36DC2"/>
    <w:rsid w:val="00A37960"/>
    <w:rsid w:val="00A4011A"/>
    <w:rsid w:val="00A40CB0"/>
    <w:rsid w:val="00A41B05"/>
    <w:rsid w:val="00A4676D"/>
    <w:rsid w:val="00A47396"/>
    <w:rsid w:val="00A50F43"/>
    <w:rsid w:val="00A52C82"/>
    <w:rsid w:val="00A53A4D"/>
    <w:rsid w:val="00A5603B"/>
    <w:rsid w:val="00A56A55"/>
    <w:rsid w:val="00A579F0"/>
    <w:rsid w:val="00A57CBA"/>
    <w:rsid w:val="00A57D73"/>
    <w:rsid w:val="00A604FD"/>
    <w:rsid w:val="00A60C45"/>
    <w:rsid w:val="00A6261A"/>
    <w:rsid w:val="00A64114"/>
    <w:rsid w:val="00A65914"/>
    <w:rsid w:val="00A6714C"/>
    <w:rsid w:val="00A674F4"/>
    <w:rsid w:val="00A675A7"/>
    <w:rsid w:val="00A67F90"/>
    <w:rsid w:val="00A704E9"/>
    <w:rsid w:val="00A70A7A"/>
    <w:rsid w:val="00A73CB8"/>
    <w:rsid w:val="00A74F02"/>
    <w:rsid w:val="00A766AA"/>
    <w:rsid w:val="00A76E29"/>
    <w:rsid w:val="00A83ED7"/>
    <w:rsid w:val="00A8481F"/>
    <w:rsid w:val="00A84A17"/>
    <w:rsid w:val="00A862CE"/>
    <w:rsid w:val="00A86C0C"/>
    <w:rsid w:val="00A9017B"/>
    <w:rsid w:val="00A90433"/>
    <w:rsid w:val="00A90AC3"/>
    <w:rsid w:val="00A91818"/>
    <w:rsid w:val="00A91C7D"/>
    <w:rsid w:val="00A93602"/>
    <w:rsid w:val="00A939EF"/>
    <w:rsid w:val="00A93AE3"/>
    <w:rsid w:val="00A95253"/>
    <w:rsid w:val="00A952DE"/>
    <w:rsid w:val="00A954E0"/>
    <w:rsid w:val="00A962A9"/>
    <w:rsid w:val="00A965E5"/>
    <w:rsid w:val="00A96E41"/>
    <w:rsid w:val="00A975AF"/>
    <w:rsid w:val="00AA0FD0"/>
    <w:rsid w:val="00AA3C1A"/>
    <w:rsid w:val="00AA444A"/>
    <w:rsid w:val="00AA6044"/>
    <w:rsid w:val="00AA6DCA"/>
    <w:rsid w:val="00AA70F1"/>
    <w:rsid w:val="00AA7423"/>
    <w:rsid w:val="00AA7A6C"/>
    <w:rsid w:val="00AB0913"/>
    <w:rsid w:val="00AB105F"/>
    <w:rsid w:val="00AB11E6"/>
    <w:rsid w:val="00AB1970"/>
    <w:rsid w:val="00AB26ED"/>
    <w:rsid w:val="00AB305E"/>
    <w:rsid w:val="00AB3EC2"/>
    <w:rsid w:val="00AB4805"/>
    <w:rsid w:val="00AB564F"/>
    <w:rsid w:val="00AB64F6"/>
    <w:rsid w:val="00AB713D"/>
    <w:rsid w:val="00AB7328"/>
    <w:rsid w:val="00AC12A9"/>
    <w:rsid w:val="00AC1645"/>
    <w:rsid w:val="00AC1A21"/>
    <w:rsid w:val="00AC2EDD"/>
    <w:rsid w:val="00AC2F33"/>
    <w:rsid w:val="00AC356D"/>
    <w:rsid w:val="00AC4D50"/>
    <w:rsid w:val="00AC6547"/>
    <w:rsid w:val="00AD06C5"/>
    <w:rsid w:val="00AD0845"/>
    <w:rsid w:val="00AD08AD"/>
    <w:rsid w:val="00AD0B98"/>
    <w:rsid w:val="00AD11B4"/>
    <w:rsid w:val="00AD3517"/>
    <w:rsid w:val="00AD3891"/>
    <w:rsid w:val="00AD42B1"/>
    <w:rsid w:val="00AD5328"/>
    <w:rsid w:val="00AD5FFC"/>
    <w:rsid w:val="00AD6232"/>
    <w:rsid w:val="00AD7697"/>
    <w:rsid w:val="00AD76C8"/>
    <w:rsid w:val="00AD7939"/>
    <w:rsid w:val="00AE0A9C"/>
    <w:rsid w:val="00AE14BB"/>
    <w:rsid w:val="00AE2D50"/>
    <w:rsid w:val="00AE475A"/>
    <w:rsid w:val="00AE48F6"/>
    <w:rsid w:val="00AE65C3"/>
    <w:rsid w:val="00AE66F8"/>
    <w:rsid w:val="00AF0360"/>
    <w:rsid w:val="00AF03A2"/>
    <w:rsid w:val="00AF03BA"/>
    <w:rsid w:val="00AF2478"/>
    <w:rsid w:val="00AF4103"/>
    <w:rsid w:val="00AF4404"/>
    <w:rsid w:val="00AF5B07"/>
    <w:rsid w:val="00B01FC6"/>
    <w:rsid w:val="00B02729"/>
    <w:rsid w:val="00B031B1"/>
    <w:rsid w:val="00B0431A"/>
    <w:rsid w:val="00B1133E"/>
    <w:rsid w:val="00B11B79"/>
    <w:rsid w:val="00B13142"/>
    <w:rsid w:val="00B13A4D"/>
    <w:rsid w:val="00B160F8"/>
    <w:rsid w:val="00B1636D"/>
    <w:rsid w:val="00B17342"/>
    <w:rsid w:val="00B204C2"/>
    <w:rsid w:val="00B2154E"/>
    <w:rsid w:val="00B21CFD"/>
    <w:rsid w:val="00B24DED"/>
    <w:rsid w:val="00B278BE"/>
    <w:rsid w:val="00B27E13"/>
    <w:rsid w:val="00B30419"/>
    <w:rsid w:val="00B305F1"/>
    <w:rsid w:val="00B31302"/>
    <w:rsid w:val="00B31D96"/>
    <w:rsid w:val="00B321AF"/>
    <w:rsid w:val="00B326E1"/>
    <w:rsid w:val="00B36985"/>
    <w:rsid w:val="00B414E9"/>
    <w:rsid w:val="00B4215C"/>
    <w:rsid w:val="00B43CB5"/>
    <w:rsid w:val="00B46469"/>
    <w:rsid w:val="00B46632"/>
    <w:rsid w:val="00B47D7E"/>
    <w:rsid w:val="00B50E52"/>
    <w:rsid w:val="00B50FA8"/>
    <w:rsid w:val="00B53550"/>
    <w:rsid w:val="00B55CBB"/>
    <w:rsid w:val="00B57978"/>
    <w:rsid w:val="00B60678"/>
    <w:rsid w:val="00B60917"/>
    <w:rsid w:val="00B62708"/>
    <w:rsid w:val="00B6272B"/>
    <w:rsid w:val="00B63205"/>
    <w:rsid w:val="00B64C1D"/>
    <w:rsid w:val="00B64F4B"/>
    <w:rsid w:val="00B650ED"/>
    <w:rsid w:val="00B70CAF"/>
    <w:rsid w:val="00B72D7D"/>
    <w:rsid w:val="00B72DC7"/>
    <w:rsid w:val="00B7369B"/>
    <w:rsid w:val="00B73D71"/>
    <w:rsid w:val="00B73D8F"/>
    <w:rsid w:val="00B744E0"/>
    <w:rsid w:val="00B74636"/>
    <w:rsid w:val="00B74BF2"/>
    <w:rsid w:val="00B758BE"/>
    <w:rsid w:val="00B75FFE"/>
    <w:rsid w:val="00B77F91"/>
    <w:rsid w:val="00B80D8F"/>
    <w:rsid w:val="00B81D58"/>
    <w:rsid w:val="00B83C30"/>
    <w:rsid w:val="00B84698"/>
    <w:rsid w:val="00B852A5"/>
    <w:rsid w:val="00B85FC5"/>
    <w:rsid w:val="00B87829"/>
    <w:rsid w:val="00B9117E"/>
    <w:rsid w:val="00B92DBE"/>
    <w:rsid w:val="00B9339B"/>
    <w:rsid w:val="00B938BA"/>
    <w:rsid w:val="00B94BFE"/>
    <w:rsid w:val="00B95790"/>
    <w:rsid w:val="00B9621D"/>
    <w:rsid w:val="00B9656C"/>
    <w:rsid w:val="00B96AC8"/>
    <w:rsid w:val="00B96CF4"/>
    <w:rsid w:val="00B96F0B"/>
    <w:rsid w:val="00B97B06"/>
    <w:rsid w:val="00B97C15"/>
    <w:rsid w:val="00BA23F6"/>
    <w:rsid w:val="00BA3436"/>
    <w:rsid w:val="00BA36B2"/>
    <w:rsid w:val="00BA37D2"/>
    <w:rsid w:val="00BA5A4B"/>
    <w:rsid w:val="00BA5E7E"/>
    <w:rsid w:val="00BA65F1"/>
    <w:rsid w:val="00BB172F"/>
    <w:rsid w:val="00BB20BF"/>
    <w:rsid w:val="00BB2BA5"/>
    <w:rsid w:val="00BB5074"/>
    <w:rsid w:val="00BC27DB"/>
    <w:rsid w:val="00BC2F6E"/>
    <w:rsid w:val="00BC429A"/>
    <w:rsid w:val="00BC51E9"/>
    <w:rsid w:val="00BC5FEE"/>
    <w:rsid w:val="00BC6B03"/>
    <w:rsid w:val="00BC7CEA"/>
    <w:rsid w:val="00BD30DD"/>
    <w:rsid w:val="00BD39EC"/>
    <w:rsid w:val="00BD6252"/>
    <w:rsid w:val="00BD65A0"/>
    <w:rsid w:val="00BD72EB"/>
    <w:rsid w:val="00BD7AB1"/>
    <w:rsid w:val="00BD7E7D"/>
    <w:rsid w:val="00BE031A"/>
    <w:rsid w:val="00BE3138"/>
    <w:rsid w:val="00BE31AA"/>
    <w:rsid w:val="00BE4474"/>
    <w:rsid w:val="00BE5AFD"/>
    <w:rsid w:val="00BF02DC"/>
    <w:rsid w:val="00BF0D99"/>
    <w:rsid w:val="00BF2562"/>
    <w:rsid w:val="00BF33B3"/>
    <w:rsid w:val="00BF3FE4"/>
    <w:rsid w:val="00BF4607"/>
    <w:rsid w:val="00BF4F28"/>
    <w:rsid w:val="00BF57F5"/>
    <w:rsid w:val="00BF7389"/>
    <w:rsid w:val="00BF7E26"/>
    <w:rsid w:val="00C010F5"/>
    <w:rsid w:val="00C0228E"/>
    <w:rsid w:val="00C02C94"/>
    <w:rsid w:val="00C049D6"/>
    <w:rsid w:val="00C0546A"/>
    <w:rsid w:val="00C0548B"/>
    <w:rsid w:val="00C056EB"/>
    <w:rsid w:val="00C06C60"/>
    <w:rsid w:val="00C0711C"/>
    <w:rsid w:val="00C106AF"/>
    <w:rsid w:val="00C10AB9"/>
    <w:rsid w:val="00C1137D"/>
    <w:rsid w:val="00C1158A"/>
    <w:rsid w:val="00C13DA3"/>
    <w:rsid w:val="00C155AD"/>
    <w:rsid w:val="00C2170A"/>
    <w:rsid w:val="00C219D6"/>
    <w:rsid w:val="00C21D1E"/>
    <w:rsid w:val="00C21DCD"/>
    <w:rsid w:val="00C22961"/>
    <w:rsid w:val="00C23A78"/>
    <w:rsid w:val="00C2445F"/>
    <w:rsid w:val="00C25119"/>
    <w:rsid w:val="00C26CD1"/>
    <w:rsid w:val="00C27CD4"/>
    <w:rsid w:val="00C31391"/>
    <w:rsid w:val="00C3275F"/>
    <w:rsid w:val="00C32CBF"/>
    <w:rsid w:val="00C34090"/>
    <w:rsid w:val="00C371CA"/>
    <w:rsid w:val="00C374CD"/>
    <w:rsid w:val="00C3788E"/>
    <w:rsid w:val="00C37E58"/>
    <w:rsid w:val="00C4532E"/>
    <w:rsid w:val="00C45B0A"/>
    <w:rsid w:val="00C460DA"/>
    <w:rsid w:val="00C478B8"/>
    <w:rsid w:val="00C50B56"/>
    <w:rsid w:val="00C52C44"/>
    <w:rsid w:val="00C53164"/>
    <w:rsid w:val="00C53B04"/>
    <w:rsid w:val="00C55B2E"/>
    <w:rsid w:val="00C55D4B"/>
    <w:rsid w:val="00C61139"/>
    <w:rsid w:val="00C61B42"/>
    <w:rsid w:val="00C61FC7"/>
    <w:rsid w:val="00C62D81"/>
    <w:rsid w:val="00C66896"/>
    <w:rsid w:val="00C66CDE"/>
    <w:rsid w:val="00C676A3"/>
    <w:rsid w:val="00C67B95"/>
    <w:rsid w:val="00C7188F"/>
    <w:rsid w:val="00C71AFC"/>
    <w:rsid w:val="00C71EBE"/>
    <w:rsid w:val="00C73462"/>
    <w:rsid w:val="00C7658C"/>
    <w:rsid w:val="00C767BE"/>
    <w:rsid w:val="00C77D0D"/>
    <w:rsid w:val="00C77E25"/>
    <w:rsid w:val="00C80B62"/>
    <w:rsid w:val="00C82EA6"/>
    <w:rsid w:val="00C832DC"/>
    <w:rsid w:val="00C83D99"/>
    <w:rsid w:val="00C843EA"/>
    <w:rsid w:val="00C93718"/>
    <w:rsid w:val="00C945CF"/>
    <w:rsid w:val="00C94B08"/>
    <w:rsid w:val="00C96522"/>
    <w:rsid w:val="00C96998"/>
    <w:rsid w:val="00CA0908"/>
    <w:rsid w:val="00CA0FF8"/>
    <w:rsid w:val="00CA24A7"/>
    <w:rsid w:val="00CA2863"/>
    <w:rsid w:val="00CA387C"/>
    <w:rsid w:val="00CA3D30"/>
    <w:rsid w:val="00CA4848"/>
    <w:rsid w:val="00CA4C30"/>
    <w:rsid w:val="00CA6658"/>
    <w:rsid w:val="00CA7AE0"/>
    <w:rsid w:val="00CA7DED"/>
    <w:rsid w:val="00CB1396"/>
    <w:rsid w:val="00CB1DF2"/>
    <w:rsid w:val="00CB22EC"/>
    <w:rsid w:val="00CB3E41"/>
    <w:rsid w:val="00CB6CFC"/>
    <w:rsid w:val="00CB7402"/>
    <w:rsid w:val="00CC1D56"/>
    <w:rsid w:val="00CC29E7"/>
    <w:rsid w:val="00CC35D2"/>
    <w:rsid w:val="00CC3771"/>
    <w:rsid w:val="00CC4BFC"/>
    <w:rsid w:val="00CC66C7"/>
    <w:rsid w:val="00CC68B1"/>
    <w:rsid w:val="00CC68E9"/>
    <w:rsid w:val="00CC716F"/>
    <w:rsid w:val="00CC7E8A"/>
    <w:rsid w:val="00CC7FFC"/>
    <w:rsid w:val="00CD0777"/>
    <w:rsid w:val="00CD10F7"/>
    <w:rsid w:val="00CD1798"/>
    <w:rsid w:val="00CD1CE8"/>
    <w:rsid w:val="00CD1F51"/>
    <w:rsid w:val="00CD23DD"/>
    <w:rsid w:val="00CD3C4A"/>
    <w:rsid w:val="00CD3DC7"/>
    <w:rsid w:val="00CD6DFE"/>
    <w:rsid w:val="00CD7527"/>
    <w:rsid w:val="00CD7FE6"/>
    <w:rsid w:val="00CE1BFB"/>
    <w:rsid w:val="00CE1DD3"/>
    <w:rsid w:val="00CE3699"/>
    <w:rsid w:val="00CE4052"/>
    <w:rsid w:val="00CE42E1"/>
    <w:rsid w:val="00CE4336"/>
    <w:rsid w:val="00CE43A6"/>
    <w:rsid w:val="00CE4DD5"/>
    <w:rsid w:val="00CE56A8"/>
    <w:rsid w:val="00CE59CC"/>
    <w:rsid w:val="00CE6472"/>
    <w:rsid w:val="00CE67D2"/>
    <w:rsid w:val="00CE6D7E"/>
    <w:rsid w:val="00CF0084"/>
    <w:rsid w:val="00CF12D8"/>
    <w:rsid w:val="00CF20D8"/>
    <w:rsid w:val="00CF2CD6"/>
    <w:rsid w:val="00CF396A"/>
    <w:rsid w:val="00CF430A"/>
    <w:rsid w:val="00CF43F3"/>
    <w:rsid w:val="00CF6293"/>
    <w:rsid w:val="00CF6B98"/>
    <w:rsid w:val="00D0010A"/>
    <w:rsid w:val="00D00624"/>
    <w:rsid w:val="00D00F2A"/>
    <w:rsid w:val="00D01058"/>
    <w:rsid w:val="00D0159B"/>
    <w:rsid w:val="00D0215B"/>
    <w:rsid w:val="00D07B55"/>
    <w:rsid w:val="00D10AEB"/>
    <w:rsid w:val="00D10DD0"/>
    <w:rsid w:val="00D11401"/>
    <w:rsid w:val="00D12A78"/>
    <w:rsid w:val="00D1349E"/>
    <w:rsid w:val="00D13F8C"/>
    <w:rsid w:val="00D14987"/>
    <w:rsid w:val="00D14CF2"/>
    <w:rsid w:val="00D15C48"/>
    <w:rsid w:val="00D15C49"/>
    <w:rsid w:val="00D15E51"/>
    <w:rsid w:val="00D16D1A"/>
    <w:rsid w:val="00D179D4"/>
    <w:rsid w:val="00D21749"/>
    <w:rsid w:val="00D23020"/>
    <w:rsid w:val="00D23079"/>
    <w:rsid w:val="00D23145"/>
    <w:rsid w:val="00D25F5F"/>
    <w:rsid w:val="00D26525"/>
    <w:rsid w:val="00D26F82"/>
    <w:rsid w:val="00D2704D"/>
    <w:rsid w:val="00D331E5"/>
    <w:rsid w:val="00D33F80"/>
    <w:rsid w:val="00D37373"/>
    <w:rsid w:val="00D37642"/>
    <w:rsid w:val="00D378E7"/>
    <w:rsid w:val="00D37E12"/>
    <w:rsid w:val="00D43710"/>
    <w:rsid w:val="00D43779"/>
    <w:rsid w:val="00D44854"/>
    <w:rsid w:val="00D454C1"/>
    <w:rsid w:val="00D46A5D"/>
    <w:rsid w:val="00D50782"/>
    <w:rsid w:val="00D5092E"/>
    <w:rsid w:val="00D51180"/>
    <w:rsid w:val="00D52772"/>
    <w:rsid w:val="00D54884"/>
    <w:rsid w:val="00D54B7B"/>
    <w:rsid w:val="00D56A67"/>
    <w:rsid w:val="00D56F90"/>
    <w:rsid w:val="00D57BA3"/>
    <w:rsid w:val="00D57ED4"/>
    <w:rsid w:val="00D60214"/>
    <w:rsid w:val="00D60A7A"/>
    <w:rsid w:val="00D615C5"/>
    <w:rsid w:val="00D621BC"/>
    <w:rsid w:val="00D627F4"/>
    <w:rsid w:val="00D64854"/>
    <w:rsid w:val="00D65925"/>
    <w:rsid w:val="00D65EEF"/>
    <w:rsid w:val="00D6605A"/>
    <w:rsid w:val="00D661CA"/>
    <w:rsid w:val="00D670D9"/>
    <w:rsid w:val="00D70036"/>
    <w:rsid w:val="00D70292"/>
    <w:rsid w:val="00D705ED"/>
    <w:rsid w:val="00D70D52"/>
    <w:rsid w:val="00D72163"/>
    <w:rsid w:val="00D748E5"/>
    <w:rsid w:val="00D76D28"/>
    <w:rsid w:val="00D812C8"/>
    <w:rsid w:val="00D8178C"/>
    <w:rsid w:val="00D83B6F"/>
    <w:rsid w:val="00D83C8B"/>
    <w:rsid w:val="00D845BD"/>
    <w:rsid w:val="00D8505B"/>
    <w:rsid w:val="00D86213"/>
    <w:rsid w:val="00D8657A"/>
    <w:rsid w:val="00D86CC2"/>
    <w:rsid w:val="00D92658"/>
    <w:rsid w:val="00D932CF"/>
    <w:rsid w:val="00D937C8"/>
    <w:rsid w:val="00D94891"/>
    <w:rsid w:val="00D952E0"/>
    <w:rsid w:val="00D96C58"/>
    <w:rsid w:val="00D972E1"/>
    <w:rsid w:val="00DA047B"/>
    <w:rsid w:val="00DA2F68"/>
    <w:rsid w:val="00DA3AFE"/>
    <w:rsid w:val="00DA3B8B"/>
    <w:rsid w:val="00DA678F"/>
    <w:rsid w:val="00DA6D5C"/>
    <w:rsid w:val="00DA7421"/>
    <w:rsid w:val="00DA7CED"/>
    <w:rsid w:val="00DB0C83"/>
    <w:rsid w:val="00DB13D7"/>
    <w:rsid w:val="00DB16EF"/>
    <w:rsid w:val="00DB20D0"/>
    <w:rsid w:val="00DB216A"/>
    <w:rsid w:val="00DB3770"/>
    <w:rsid w:val="00DB37EB"/>
    <w:rsid w:val="00DB56EC"/>
    <w:rsid w:val="00DB6226"/>
    <w:rsid w:val="00DB65DB"/>
    <w:rsid w:val="00DB6E01"/>
    <w:rsid w:val="00DC02DD"/>
    <w:rsid w:val="00DC0F4D"/>
    <w:rsid w:val="00DC12C0"/>
    <w:rsid w:val="00DC1E8E"/>
    <w:rsid w:val="00DC23FB"/>
    <w:rsid w:val="00DC2D48"/>
    <w:rsid w:val="00DC3DC9"/>
    <w:rsid w:val="00DC5CAE"/>
    <w:rsid w:val="00DC6141"/>
    <w:rsid w:val="00DC6426"/>
    <w:rsid w:val="00DC64B4"/>
    <w:rsid w:val="00DC6C92"/>
    <w:rsid w:val="00DC6D5B"/>
    <w:rsid w:val="00DC73C0"/>
    <w:rsid w:val="00DC7927"/>
    <w:rsid w:val="00DC7EC1"/>
    <w:rsid w:val="00DC7F90"/>
    <w:rsid w:val="00DD09DF"/>
    <w:rsid w:val="00DD1601"/>
    <w:rsid w:val="00DD48C1"/>
    <w:rsid w:val="00DD4F5C"/>
    <w:rsid w:val="00DD663A"/>
    <w:rsid w:val="00DD6747"/>
    <w:rsid w:val="00DD67E2"/>
    <w:rsid w:val="00DE2313"/>
    <w:rsid w:val="00DE28FA"/>
    <w:rsid w:val="00DE49F3"/>
    <w:rsid w:val="00DE4C10"/>
    <w:rsid w:val="00DE53D1"/>
    <w:rsid w:val="00DE543B"/>
    <w:rsid w:val="00DE5937"/>
    <w:rsid w:val="00DE5D88"/>
    <w:rsid w:val="00DE603D"/>
    <w:rsid w:val="00DE622F"/>
    <w:rsid w:val="00DE64E9"/>
    <w:rsid w:val="00DE72D3"/>
    <w:rsid w:val="00DE7C95"/>
    <w:rsid w:val="00DF1830"/>
    <w:rsid w:val="00DF1978"/>
    <w:rsid w:val="00DF1DD9"/>
    <w:rsid w:val="00DF1EFD"/>
    <w:rsid w:val="00DF2C14"/>
    <w:rsid w:val="00DF2F0E"/>
    <w:rsid w:val="00DF2F9D"/>
    <w:rsid w:val="00DF4D64"/>
    <w:rsid w:val="00DF6BEA"/>
    <w:rsid w:val="00DF786C"/>
    <w:rsid w:val="00E0209C"/>
    <w:rsid w:val="00E0262A"/>
    <w:rsid w:val="00E03C7D"/>
    <w:rsid w:val="00E04720"/>
    <w:rsid w:val="00E05186"/>
    <w:rsid w:val="00E05B29"/>
    <w:rsid w:val="00E06654"/>
    <w:rsid w:val="00E06971"/>
    <w:rsid w:val="00E06FBC"/>
    <w:rsid w:val="00E0774C"/>
    <w:rsid w:val="00E07D3D"/>
    <w:rsid w:val="00E07D64"/>
    <w:rsid w:val="00E07E96"/>
    <w:rsid w:val="00E10297"/>
    <w:rsid w:val="00E149B2"/>
    <w:rsid w:val="00E1584F"/>
    <w:rsid w:val="00E15E88"/>
    <w:rsid w:val="00E16DE4"/>
    <w:rsid w:val="00E171CA"/>
    <w:rsid w:val="00E21220"/>
    <w:rsid w:val="00E21325"/>
    <w:rsid w:val="00E21DC1"/>
    <w:rsid w:val="00E2419B"/>
    <w:rsid w:val="00E24B3B"/>
    <w:rsid w:val="00E24F1C"/>
    <w:rsid w:val="00E25DFB"/>
    <w:rsid w:val="00E261EF"/>
    <w:rsid w:val="00E26B1C"/>
    <w:rsid w:val="00E27045"/>
    <w:rsid w:val="00E27232"/>
    <w:rsid w:val="00E27581"/>
    <w:rsid w:val="00E302D2"/>
    <w:rsid w:val="00E31900"/>
    <w:rsid w:val="00E31B8C"/>
    <w:rsid w:val="00E32D65"/>
    <w:rsid w:val="00E34F05"/>
    <w:rsid w:val="00E36393"/>
    <w:rsid w:val="00E364CB"/>
    <w:rsid w:val="00E40605"/>
    <w:rsid w:val="00E41147"/>
    <w:rsid w:val="00E414DC"/>
    <w:rsid w:val="00E415FB"/>
    <w:rsid w:val="00E41991"/>
    <w:rsid w:val="00E420F9"/>
    <w:rsid w:val="00E42E3B"/>
    <w:rsid w:val="00E43109"/>
    <w:rsid w:val="00E43FF5"/>
    <w:rsid w:val="00E44019"/>
    <w:rsid w:val="00E449E0"/>
    <w:rsid w:val="00E44FED"/>
    <w:rsid w:val="00E45016"/>
    <w:rsid w:val="00E45669"/>
    <w:rsid w:val="00E456AA"/>
    <w:rsid w:val="00E47D56"/>
    <w:rsid w:val="00E47DAF"/>
    <w:rsid w:val="00E5153A"/>
    <w:rsid w:val="00E52307"/>
    <w:rsid w:val="00E53F95"/>
    <w:rsid w:val="00E541FB"/>
    <w:rsid w:val="00E549FF"/>
    <w:rsid w:val="00E55A77"/>
    <w:rsid w:val="00E56B2E"/>
    <w:rsid w:val="00E5788B"/>
    <w:rsid w:val="00E57E55"/>
    <w:rsid w:val="00E60B00"/>
    <w:rsid w:val="00E6199C"/>
    <w:rsid w:val="00E626C3"/>
    <w:rsid w:val="00E64209"/>
    <w:rsid w:val="00E66F24"/>
    <w:rsid w:val="00E66FFD"/>
    <w:rsid w:val="00E67984"/>
    <w:rsid w:val="00E702FE"/>
    <w:rsid w:val="00E71BA2"/>
    <w:rsid w:val="00E7289E"/>
    <w:rsid w:val="00E72A42"/>
    <w:rsid w:val="00E740C5"/>
    <w:rsid w:val="00E7455C"/>
    <w:rsid w:val="00E76A07"/>
    <w:rsid w:val="00E77EA7"/>
    <w:rsid w:val="00E80651"/>
    <w:rsid w:val="00E809F5"/>
    <w:rsid w:val="00E8269B"/>
    <w:rsid w:val="00E84CD9"/>
    <w:rsid w:val="00E852B4"/>
    <w:rsid w:val="00E85E51"/>
    <w:rsid w:val="00E8673E"/>
    <w:rsid w:val="00E8773D"/>
    <w:rsid w:val="00E90F67"/>
    <w:rsid w:val="00E9139C"/>
    <w:rsid w:val="00E941CB"/>
    <w:rsid w:val="00E96405"/>
    <w:rsid w:val="00E96504"/>
    <w:rsid w:val="00E96FD3"/>
    <w:rsid w:val="00E97033"/>
    <w:rsid w:val="00EA121E"/>
    <w:rsid w:val="00EA26B5"/>
    <w:rsid w:val="00EA2B48"/>
    <w:rsid w:val="00EA3387"/>
    <w:rsid w:val="00EA345F"/>
    <w:rsid w:val="00EA37D0"/>
    <w:rsid w:val="00EA40F4"/>
    <w:rsid w:val="00EA6A28"/>
    <w:rsid w:val="00EA7249"/>
    <w:rsid w:val="00EB044C"/>
    <w:rsid w:val="00EB1915"/>
    <w:rsid w:val="00EB363A"/>
    <w:rsid w:val="00EB3A27"/>
    <w:rsid w:val="00EB3BF3"/>
    <w:rsid w:val="00EB639E"/>
    <w:rsid w:val="00EB70A6"/>
    <w:rsid w:val="00EB7CE3"/>
    <w:rsid w:val="00EC06EF"/>
    <w:rsid w:val="00EC416B"/>
    <w:rsid w:val="00EC5151"/>
    <w:rsid w:val="00EC5BEF"/>
    <w:rsid w:val="00EC62C9"/>
    <w:rsid w:val="00ED061E"/>
    <w:rsid w:val="00ED19E3"/>
    <w:rsid w:val="00ED1AF4"/>
    <w:rsid w:val="00ED29D7"/>
    <w:rsid w:val="00ED364B"/>
    <w:rsid w:val="00ED54DD"/>
    <w:rsid w:val="00ED56DE"/>
    <w:rsid w:val="00ED66E7"/>
    <w:rsid w:val="00ED7845"/>
    <w:rsid w:val="00EE02F6"/>
    <w:rsid w:val="00EE056D"/>
    <w:rsid w:val="00EE0B2C"/>
    <w:rsid w:val="00EE17F1"/>
    <w:rsid w:val="00EE19D2"/>
    <w:rsid w:val="00EE2184"/>
    <w:rsid w:val="00EE265B"/>
    <w:rsid w:val="00EE692E"/>
    <w:rsid w:val="00EE69C7"/>
    <w:rsid w:val="00EE6B0A"/>
    <w:rsid w:val="00EF0A3E"/>
    <w:rsid w:val="00EF128C"/>
    <w:rsid w:val="00EF1E81"/>
    <w:rsid w:val="00EF4559"/>
    <w:rsid w:val="00EF5DC1"/>
    <w:rsid w:val="00EF684B"/>
    <w:rsid w:val="00EF7125"/>
    <w:rsid w:val="00EF721D"/>
    <w:rsid w:val="00EF75EC"/>
    <w:rsid w:val="00EF76DF"/>
    <w:rsid w:val="00EF7949"/>
    <w:rsid w:val="00F00D2C"/>
    <w:rsid w:val="00F01D0E"/>
    <w:rsid w:val="00F05E52"/>
    <w:rsid w:val="00F0713C"/>
    <w:rsid w:val="00F07575"/>
    <w:rsid w:val="00F11108"/>
    <w:rsid w:val="00F1192D"/>
    <w:rsid w:val="00F11BF1"/>
    <w:rsid w:val="00F127FA"/>
    <w:rsid w:val="00F14463"/>
    <w:rsid w:val="00F15099"/>
    <w:rsid w:val="00F15D34"/>
    <w:rsid w:val="00F16D72"/>
    <w:rsid w:val="00F16F03"/>
    <w:rsid w:val="00F20987"/>
    <w:rsid w:val="00F20EA2"/>
    <w:rsid w:val="00F2163F"/>
    <w:rsid w:val="00F23E7D"/>
    <w:rsid w:val="00F2610E"/>
    <w:rsid w:val="00F27758"/>
    <w:rsid w:val="00F2793C"/>
    <w:rsid w:val="00F31129"/>
    <w:rsid w:val="00F341CB"/>
    <w:rsid w:val="00F35E6B"/>
    <w:rsid w:val="00F365A2"/>
    <w:rsid w:val="00F36F7D"/>
    <w:rsid w:val="00F374A0"/>
    <w:rsid w:val="00F375C1"/>
    <w:rsid w:val="00F379A1"/>
    <w:rsid w:val="00F415F8"/>
    <w:rsid w:val="00F4196F"/>
    <w:rsid w:val="00F42875"/>
    <w:rsid w:val="00F443A3"/>
    <w:rsid w:val="00F44686"/>
    <w:rsid w:val="00F44BE1"/>
    <w:rsid w:val="00F45267"/>
    <w:rsid w:val="00F454C8"/>
    <w:rsid w:val="00F45919"/>
    <w:rsid w:val="00F4799D"/>
    <w:rsid w:val="00F518AB"/>
    <w:rsid w:val="00F522CD"/>
    <w:rsid w:val="00F53A27"/>
    <w:rsid w:val="00F5500C"/>
    <w:rsid w:val="00F56634"/>
    <w:rsid w:val="00F566CE"/>
    <w:rsid w:val="00F567D2"/>
    <w:rsid w:val="00F56A12"/>
    <w:rsid w:val="00F57E01"/>
    <w:rsid w:val="00F6067E"/>
    <w:rsid w:val="00F6091E"/>
    <w:rsid w:val="00F60C2B"/>
    <w:rsid w:val="00F60D24"/>
    <w:rsid w:val="00F60EC8"/>
    <w:rsid w:val="00F62513"/>
    <w:rsid w:val="00F63A4D"/>
    <w:rsid w:val="00F63F15"/>
    <w:rsid w:val="00F64CFF"/>
    <w:rsid w:val="00F67B41"/>
    <w:rsid w:val="00F702ED"/>
    <w:rsid w:val="00F70EBE"/>
    <w:rsid w:val="00F75B7F"/>
    <w:rsid w:val="00F76395"/>
    <w:rsid w:val="00F76B9F"/>
    <w:rsid w:val="00F76E18"/>
    <w:rsid w:val="00F7761E"/>
    <w:rsid w:val="00F777C0"/>
    <w:rsid w:val="00F804D1"/>
    <w:rsid w:val="00F815A4"/>
    <w:rsid w:val="00F81F07"/>
    <w:rsid w:val="00F82984"/>
    <w:rsid w:val="00F8305F"/>
    <w:rsid w:val="00F85E06"/>
    <w:rsid w:val="00F8625B"/>
    <w:rsid w:val="00F8668A"/>
    <w:rsid w:val="00F9178D"/>
    <w:rsid w:val="00F92758"/>
    <w:rsid w:val="00F92C3A"/>
    <w:rsid w:val="00F93658"/>
    <w:rsid w:val="00F94811"/>
    <w:rsid w:val="00F96F4D"/>
    <w:rsid w:val="00F97A2F"/>
    <w:rsid w:val="00FA0C39"/>
    <w:rsid w:val="00FA3FD0"/>
    <w:rsid w:val="00FA40C1"/>
    <w:rsid w:val="00FA4428"/>
    <w:rsid w:val="00FA5E04"/>
    <w:rsid w:val="00FA61EF"/>
    <w:rsid w:val="00FA65B6"/>
    <w:rsid w:val="00FA660D"/>
    <w:rsid w:val="00FA73DD"/>
    <w:rsid w:val="00FA7D21"/>
    <w:rsid w:val="00FB13CC"/>
    <w:rsid w:val="00FB2F97"/>
    <w:rsid w:val="00FB4501"/>
    <w:rsid w:val="00FB6421"/>
    <w:rsid w:val="00FB7B46"/>
    <w:rsid w:val="00FB7FB6"/>
    <w:rsid w:val="00FC0482"/>
    <w:rsid w:val="00FC08F0"/>
    <w:rsid w:val="00FC1181"/>
    <w:rsid w:val="00FC17E3"/>
    <w:rsid w:val="00FC26DF"/>
    <w:rsid w:val="00FC272C"/>
    <w:rsid w:val="00FC2D2F"/>
    <w:rsid w:val="00FC4DFB"/>
    <w:rsid w:val="00FC5652"/>
    <w:rsid w:val="00FC6427"/>
    <w:rsid w:val="00FC6451"/>
    <w:rsid w:val="00FD03BE"/>
    <w:rsid w:val="00FD0696"/>
    <w:rsid w:val="00FD4531"/>
    <w:rsid w:val="00FD516F"/>
    <w:rsid w:val="00FD6166"/>
    <w:rsid w:val="00FE019F"/>
    <w:rsid w:val="00FE1A99"/>
    <w:rsid w:val="00FE226E"/>
    <w:rsid w:val="00FE2466"/>
    <w:rsid w:val="00FE4525"/>
    <w:rsid w:val="00FE56A8"/>
    <w:rsid w:val="00FE5F90"/>
    <w:rsid w:val="00FE63D6"/>
    <w:rsid w:val="00FE6732"/>
    <w:rsid w:val="00FE6969"/>
    <w:rsid w:val="00FE6E24"/>
    <w:rsid w:val="00FF0DF4"/>
    <w:rsid w:val="00FF4A48"/>
    <w:rsid w:val="00FF5834"/>
    <w:rsid w:val="00FF5B57"/>
    <w:rsid w:val="00FF7566"/>
    <w:rsid w:val="00FF76D3"/>
    <w:rsid w:val="00FF79C4"/>
    <w:rsid w:val="00FF7A6C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B7F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A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1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14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1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14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9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B7F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A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1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14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1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14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9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9D8F0-EA42-4306-912E-D24A2232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D772DBD5</Template>
  <TotalTime>222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Hartnell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Hartnell</dc:creator>
  <cp:lastModifiedBy>Juana Lopez Montelongo</cp:lastModifiedBy>
  <cp:revision>13</cp:revision>
  <cp:lastPrinted>2018-07-25T23:38:00Z</cp:lastPrinted>
  <dcterms:created xsi:type="dcterms:W3CDTF">2018-07-24T22:17:00Z</dcterms:created>
  <dcterms:modified xsi:type="dcterms:W3CDTF">2018-07-26T00:28:00Z</dcterms:modified>
</cp:coreProperties>
</file>